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72" w:rsidRDefault="006F1F72" w:rsidP="0018329A">
      <w:pPr>
        <w:pStyle w:val="Title"/>
      </w:pPr>
      <w:r w:rsidRPr="009E43F9">
        <w:rPr>
          <w:i/>
          <w:iC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2" style="width:47.25pt;height:54pt;visibility:visible">
            <v:imagedata r:id="rId5" o:title=""/>
          </v:shape>
        </w:pict>
      </w:r>
    </w:p>
    <w:p w:rsidR="006F1F72" w:rsidRDefault="006F1F72" w:rsidP="0018329A">
      <w:pPr>
        <w:pStyle w:val="Title"/>
      </w:pPr>
    </w:p>
    <w:p w:rsidR="006F1F72" w:rsidRPr="006276AE" w:rsidRDefault="006F1F72" w:rsidP="0018329A">
      <w:pPr>
        <w:pStyle w:val="Title"/>
        <w:rPr>
          <w:sz w:val="28"/>
          <w:szCs w:val="28"/>
        </w:rPr>
      </w:pPr>
      <w:r w:rsidRPr="006276AE">
        <w:rPr>
          <w:sz w:val="28"/>
          <w:szCs w:val="28"/>
        </w:rPr>
        <w:t>ДУМА</w:t>
      </w:r>
    </w:p>
    <w:p w:rsidR="006F1F72" w:rsidRPr="006276AE" w:rsidRDefault="006F1F72" w:rsidP="0018329A">
      <w:pPr>
        <w:pStyle w:val="Title"/>
        <w:rPr>
          <w:sz w:val="28"/>
          <w:szCs w:val="28"/>
        </w:rPr>
      </w:pPr>
      <w:r w:rsidRPr="006276AE">
        <w:rPr>
          <w:sz w:val="28"/>
          <w:szCs w:val="28"/>
        </w:rPr>
        <w:t>КИРОВСКОГО МУНИЦИПАЛЬНОГО РАЙОНА</w:t>
      </w:r>
    </w:p>
    <w:p w:rsidR="006F1F72" w:rsidRPr="006276AE" w:rsidRDefault="006F1F72" w:rsidP="0018329A">
      <w:pPr>
        <w:pStyle w:val="Title"/>
        <w:rPr>
          <w:sz w:val="28"/>
          <w:szCs w:val="28"/>
        </w:rPr>
      </w:pPr>
      <w:r w:rsidRPr="006276AE">
        <w:rPr>
          <w:sz w:val="28"/>
          <w:szCs w:val="28"/>
        </w:rPr>
        <w:t>ПРИМОРСКОГО КРАЯ</w:t>
      </w:r>
    </w:p>
    <w:p w:rsidR="006F1F72" w:rsidRPr="000B2806" w:rsidRDefault="006F1F72" w:rsidP="0018329A">
      <w:pPr>
        <w:jc w:val="center"/>
        <w:rPr>
          <w:b/>
          <w:bCs/>
          <w:sz w:val="22"/>
          <w:szCs w:val="22"/>
        </w:rPr>
      </w:pPr>
      <w:r w:rsidRPr="000B2806">
        <w:rPr>
          <w:b/>
          <w:bCs/>
          <w:sz w:val="22"/>
          <w:szCs w:val="22"/>
        </w:rPr>
        <w:t>(пятый созыв)</w:t>
      </w:r>
    </w:p>
    <w:p w:rsidR="006F1F72" w:rsidRDefault="006F1F72" w:rsidP="0018329A">
      <w:pPr>
        <w:jc w:val="center"/>
        <w:rPr>
          <w:b/>
          <w:bCs/>
          <w:sz w:val="28"/>
          <w:szCs w:val="28"/>
        </w:rPr>
      </w:pPr>
    </w:p>
    <w:p w:rsidR="006F1F72" w:rsidRDefault="006F1F72" w:rsidP="001832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F1F72" w:rsidRDefault="006F1F72" w:rsidP="0018329A">
      <w:pPr>
        <w:jc w:val="center"/>
        <w:rPr>
          <w:b/>
          <w:bCs/>
          <w:sz w:val="28"/>
          <w:szCs w:val="28"/>
        </w:rPr>
      </w:pPr>
    </w:p>
    <w:p w:rsidR="006F1F72" w:rsidRDefault="006F1F72" w:rsidP="0018329A">
      <w:pPr>
        <w:rPr>
          <w:sz w:val="28"/>
          <w:szCs w:val="28"/>
        </w:rPr>
      </w:pPr>
      <w:r>
        <w:rPr>
          <w:sz w:val="28"/>
          <w:szCs w:val="28"/>
        </w:rPr>
        <w:t>31.03.2016                                         пгт. Кировский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№73</w:t>
      </w:r>
    </w:p>
    <w:p w:rsidR="006F1F72" w:rsidRDefault="006F1F72" w:rsidP="0018329A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962"/>
      </w:tblGrid>
      <w:tr w:rsidR="006F1F72" w:rsidRPr="005C0FA7" w:rsidTr="006276AE">
        <w:trPr>
          <w:trHeight w:val="1940"/>
        </w:trPr>
        <w:tc>
          <w:tcPr>
            <w:tcW w:w="4608" w:type="dxa"/>
          </w:tcPr>
          <w:p w:rsidR="006F1F72" w:rsidRPr="005C0FA7" w:rsidRDefault="006F1F72" w:rsidP="006276AE">
            <w:pPr>
              <w:jc w:val="both"/>
              <w:rPr>
                <w:rFonts w:eastAsia="Calibri"/>
                <w:sz w:val="28"/>
                <w:szCs w:val="28"/>
              </w:rPr>
            </w:pPr>
            <w:r w:rsidRPr="00E63EEB">
              <w:rPr>
                <w:rFonts w:eastAsia="Calibri"/>
                <w:bCs/>
                <w:sz w:val="28"/>
                <w:szCs w:val="28"/>
              </w:rPr>
              <w:t xml:space="preserve">О принятии решения Думы </w:t>
            </w:r>
            <w:r>
              <w:rPr>
                <w:rFonts w:eastAsia="Calibri"/>
                <w:bCs/>
                <w:sz w:val="28"/>
                <w:szCs w:val="28"/>
              </w:rPr>
              <w:t xml:space="preserve">  «Об утверждении  </w:t>
            </w:r>
            <w:r>
              <w:rPr>
                <w:rFonts w:eastAsia="Calibri"/>
                <w:sz w:val="28"/>
                <w:szCs w:val="28"/>
              </w:rPr>
              <w:t xml:space="preserve">Положения о </w:t>
            </w:r>
            <w:r w:rsidRPr="00E63EEB">
              <w:rPr>
                <w:rFonts w:eastAsia="Calibri"/>
                <w:sz w:val="28"/>
                <w:szCs w:val="28"/>
              </w:rPr>
              <w:t xml:space="preserve"> создании условий для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E63EEB">
              <w:rPr>
                <w:rFonts w:eastAsia="Calibri"/>
                <w:sz w:val="28"/>
                <w:szCs w:val="28"/>
              </w:rPr>
              <w:t>редоставления транспортны</w:t>
            </w:r>
            <w:r>
              <w:rPr>
                <w:rFonts w:eastAsia="Calibri"/>
                <w:sz w:val="28"/>
                <w:szCs w:val="28"/>
              </w:rPr>
              <w:t xml:space="preserve">х услуг населению и организации </w:t>
            </w:r>
            <w:r w:rsidRPr="00E63EEB">
              <w:rPr>
                <w:rFonts w:eastAsia="Calibri"/>
                <w:sz w:val="28"/>
                <w:szCs w:val="28"/>
              </w:rPr>
              <w:t xml:space="preserve">транспортного  </w:t>
            </w:r>
            <w:r>
              <w:rPr>
                <w:rFonts w:eastAsia="Calibri"/>
                <w:sz w:val="28"/>
                <w:szCs w:val="28"/>
              </w:rPr>
              <w:t>о</w:t>
            </w:r>
            <w:r w:rsidRPr="00E63EEB">
              <w:rPr>
                <w:rFonts w:eastAsia="Calibri"/>
                <w:sz w:val="28"/>
                <w:szCs w:val="28"/>
              </w:rPr>
              <w:t xml:space="preserve">бслуживания  между поселениями в границах  Кировского  муниципального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63EEB">
              <w:rPr>
                <w:rFonts w:eastAsia="Calibri"/>
                <w:sz w:val="28"/>
                <w:szCs w:val="28"/>
              </w:rPr>
              <w:t>района».</w:t>
            </w:r>
          </w:p>
        </w:tc>
        <w:tc>
          <w:tcPr>
            <w:tcW w:w="4962" w:type="dxa"/>
          </w:tcPr>
          <w:p w:rsidR="006F1F72" w:rsidRPr="005C0FA7" w:rsidRDefault="006F1F72" w:rsidP="006A6FD8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6F1F72" w:rsidRPr="00E63EEB" w:rsidRDefault="006F1F72" w:rsidP="0059332C">
      <w:pPr>
        <w:spacing w:line="200" w:lineRule="atLeast"/>
        <w:ind w:right="208"/>
        <w:rPr>
          <w:sz w:val="28"/>
          <w:szCs w:val="28"/>
        </w:rPr>
      </w:pPr>
    </w:p>
    <w:p w:rsidR="006F1F72" w:rsidRPr="00D102C1" w:rsidRDefault="006F1F72" w:rsidP="008A585A">
      <w:pPr>
        <w:pStyle w:val="40"/>
        <w:shd w:val="clear" w:color="auto" w:fill="auto"/>
        <w:spacing w:before="0" w:after="0" w:line="240" w:lineRule="auto"/>
        <w:ind w:firstLine="0"/>
        <w:jc w:val="both"/>
        <w:rPr>
          <w:b w:val="0"/>
          <w:sz w:val="28"/>
          <w:szCs w:val="28"/>
        </w:rPr>
      </w:pPr>
      <w:r w:rsidRPr="00D102C1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ab/>
      </w:r>
      <w:r w:rsidRPr="00D102C1">
        <w:rPr>
          <w:b w:val="0"/>
          <w:sz w:val="28"/>
          <w:szCs w:val="28"/>
        </w:rPr>
        <w:t xml:space="preserve">Рассмотрев проект </w:t>
      </w:r>
      <w:r>
        <w:rPr>
          <w:b w:val="0"/>
          <w:sz w:val="28"/>
          <w:szCs w:val="28"/>
        </w:rPr>
        <w:t xml:space="preserve">решения Думы «Об утверждении </w:t>
      </w:r>
      <w:r w:rsidRPr="00D102C1">
        <w:rPr>
          <w:b w:val="0"/>
          <w:sz w:val="28"/>
          <w:szCs w:val="28"/>
        </w:rPr>
        <w:t xml:space="preserve">Положения  </w:t>
      </w:r>
      <w:r>
        <w:rPr>
          <w:b w:val="0"/>
          <w:sz w:val="28"/>
          <w:szCs w:val="28"/>
        </w:rPr>
        <w:t xml:space="preserve">о </w:t>
      </w:r>
      <w:r w:rsidRPr="00D102C1">
        <w:rPr>
          <w:b w:val="0"/>
          <w:sz w:val="28"/>
          <w:szCs w:val="28"/>
        </w:rPr>
        <w:t>создании условий для предоставления  транспортных услуг населению и организации транспортного  обслуживания  между поселениями в границах  Кир</w:t>
      </w:r>
      <w:r>
        <w:rPr>
          <w:b w:val="0"/>
          <w:sz w:val="28"/>
          <w:szCs w:val="28"/>
        </w:rPr>
        <w:t xml:space="preserve">овского  муниципального района», </w:t>
      </w:r>
      <w:r w:rsidRPr="00D102C1">
        <w:rPr>
          <w:b w:val="0"/>
          <w:sz w:val="28"/>
          <w:szCs w:val="28"/>
        </w:rPr>
        <w:t xml:space="preserve">руководствуясь статьей 17 Устава Кировского муниципального района, </w:t>
      </w:r>
      <w:r>
        <w:rPr>
          <w:b w:val="0"/>
          <w:sz w:val="28"/>
          <w:szCs w:val="28"/>
        </w:rPr>
        <w:t xml:space="preserve"> </w:t>
      </w:r>
      <w:r w:rsidRPr="00D102C1">
        <w:rPr>
          <w:b w:val="0"/>
          <w:sz w:val="28"/>
          <w:szCs w:val="28"/>
        </w:rPr>
        <w:t>Дума Кировского муниципального района</w:t>
      </w:r>
    </w:p>
    <w:p w:rsidR="006F1F72" w:rsidRDefault="006F1F72" w:rsidP="0018329A"/>
    <w:p w:rsidR="006F1F72" w:rsidRPr="00DA5312" w:rsidRDefault="006F1F72" w:rsidP="0018329A">
      <w:pPr>
        <w:rPr>
          <w:b/>
          <w:bCs/>
        </w:rPr>
      </w:pPr>
      <w:r w:rsidRPr="00DA5312">
        <w:rPr>
          <w:b/>
          <w:bCs/>
        </w:rPr>
        <w:t>РЕШИЛА:</w:t>
      </w:r>
    </w:p>
    <w:p w:rsidR="006F1F72" w:rsidRDefault="006F1F72" w:rsidP="0018329A"/>
    <w:p w:rsidR="006F1F72" w:rsidRDefault="006F1F72" w:rsidP="008A585A">
      <w:pPr>
        <w:numPr>
          <w:ilvl w:val="0"/>
          <w:numId w:val="7"/>
        </w:numPr>
        <w:jc w:val="both"/>
        <w:rPr>
          <w:sz w:val="28"/>
          <w:szCs w:val="28"/>
        </w:rPr>
      </w:pPr>
      <w:r w:rsidRPr="008A585A">
        <w:rPr>
          <w:sz w:val="28"/>
          <w:szCs w:val="28"/>
        </w:rPr>
        <w:t xml:space="preserve">Принять Положение  «О создании условий для предоставления  транспортных услуг населению и организации транспортного  </w:t>
      </w:r>
      <w:r>
        <w:rPr>
          <w:sz w:val="28"/>
          <w:szCs w:val="28"/>
        </w:rPr>
        <w:t xml:space="preserve">обслуживания </w:t>
      </w:r>
      <w:r w:rsidRPr="008A585A">
        <w:rPr>
          <w:sz w:val="28"/>
          <w:szCs w:val="28"/>
        </w:rPr>
        <w:t xml:space="preserve"> между поселениями в границах  Кир</w:t>
      </w:r>
      <w:r>
        <w:rPr>
          <w:sz w:val="28"/>
          <w:szCs w:val="28"/>
        </w:rPr>
        <w:t>овского  муниципального района».</w:t>
      </w:r>
    </w:p>
    <w:p w:rsidR="006F1F72" w:rsidRPr="008A585A" w:rsidRDefault="006F1F72" w:rsidP="008A585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Думы Кировского муниципального района от 06.05.2005 года №63 о принятии Положения «О маршрутных пассажирских перевозках автомобильным транспортом на административной территории Кировского муниципального района».</w:t>
      </w:r>
    </w:p>
    <w:p w:rsidR="006F1F72" w:rsidRDefault="006F1F72" w:rsidP="0018329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принятое решение главе Кировского муниципального района для подписания  и обнародования.</w:t>
      </w:r>
    </w:p>
    <w:p w:rsidR="006F1F72" w:rsidRDefault="006F1F72" w:rsidP="0018329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принятым решением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6F1F72" w:rsidRDefault="006F1F72" w:rsidP="00E63EEB">
      <w:pPr>
        <w:numPr>
          <w:ilvl w:val="0"/>
          <w:numId w:val="7"/>
        </w:numPr>
        <w:jc w:val="both"/>
        <w:rPr>
          <w:sz w:val="28"/>
          <w:szCs w:val="28"/>
        </w:rPr>
      </w:pPr>
      <w:r w:rsidRPr="005553F0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принятия.</w:t>
      </w:r>
    </w:p>
    <w:p w:rsidR="006F1F72" w:rsidRDefault="006F1F72" w:rsidP="0018329A">
      <w:pPr>
        <w:rPr>
          <w:sz w:val="28"/>
          <w:szCs w:val="28"/>
        </w:rPr>
      </w:pPr>
    </w:p>
    <w:p w:rsidR="006F1F72" w:rsidRPr="0018329A" w:rsidRDefault="006F1F72" w:rsidP="0018329A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М.Ю. Хуторной</w:t>
      </w:r>
    </w:p>
    <w:p w:rsidR="006F1F72" w:rsidRDefault="006F1F72" w:rsidP="006276AE">
      <w:pPr>
        <w:tabs>
          <w:tab w:val="left" w:pos="3930"/>
        </w:tabs>
        <w:jc w:val="center"/>
        <w:rPr>
          <w:b/>
          <w:sz w:val="26"/>
          <w:szCs w:val="26"/>
        </w:rPr>
      </w:pPr>
      <w:r w:rsidRPr="00EE538E">
        <w:rPr>
          <w:b/>
          <w:i/>
          <w:sz w:val="26"/>
        </w:rPr>
        <w:pict>
          <v:shape id="_x0000_i1026" type="#_x0000_t75" style="width:44.25pt;height:53.25pt">
            <v:imagedata r:id="rId6" o:title=""/>
          </v:shape>
        </w:pict>
      </w:r>
    </w:p>
    <w:p w:rsidR="006F1F72" w:rsidRDefault="006F1F72" w:rsidP="006276AE">
      <w:pPr>
        <w:tabs>
          <w:tab w:val="left" w:pos="3930"/>
        </w:tabs>
        <w:jc w:val="center"/>
        <w:rPr>
          <w:b/>
          <w:sz w:val="28"/>
          <w:szCs w:val="28"/>
          <w:lang w:val="en-US"/>
        </w:rPr>
      </w:pPr>
    </w:p>
    <w:p w:rsidR="006F1F72" w:rsidRPr="008D2729" w:rsidRDefault="006F1F72" w:rsidP="006276AE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 xml:space="preserve">ДУМА </w:t>
      </w:r>
    </w:p>
    <w:p w:rsidR="006F1F72" w:rsidRPr="008D2729" w:rsidRDefault="006F1F72" w:rsidP="006276AE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КИРОВСКОГО МУНИЦИПАЛЬНОГО РАЙОНА</w:t>
      </w:r>
    </w:p>
    <w:p w:rsidR="006F1F72" w:rsidRPr="008D2729" w:rsidRDefault="006F1F72" w:rsidP="006276AE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ПРИМОРСКОГО КРАЯ</w:t>
      </w:r>
    </w:p>
    <w:p w:rsidR="006F1F72" w:rsidRPr="008D2729" w:rsidRDefault="006F1F72" w:rsidP="006276AE">
      <w:pPr>
        <w:tabs>
          <w:tab w:val="left" w:pos="3930"/>
        </w:tabs>
        <w:jc w:val="center"/>
        <w:rPr>
          <w:b/>
          <w:sz w:val="22"/>
          <w:szCs w:val="22"/>
        </w:rPr>
      </w:pPr>
      <w:r w:rsidRPr="008D2729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</w:t>
      </w:r>
      <w:r w:rsidRPr="008D2729">
        <w:rPr>
          <w:b/>
          <w:sz w:val="22"/>
          <w:szCs w:val="22"/>
        </w:rPr>
        <w:t>тый созыв)</w:t>
      </w:r>
    </w:p>
    <w:p w:rsidR="006F1F72" w:rsidRPr="008D2729" w:rsidRDefault="006F1F72" w:rsidP="006276AE">
      <w:pPr>
        <w:tabs>
          <w:tab w:val="left" w:pos="3930"/>
        </w:tabs>
        <w:jc w:val="center"/>
        <w:rPr>
          <w:b/>
          <w:sz w:val="22"/>
          <w:szCs w:val="22"/>
        </w:rPr>
      </w:pPr>
    </w:p>
    <w:p w:rsidR="006F1F72" w:rsidRPr="008D2729" w:rsidRDefault="006F1F72" w:rsidP="006276AE">
      <w:pPr>
        <w:tabs>
          <w:tab w:val="left" w:pos="3930"/>
        </w:tabs>
        <w:jc w:val="center"/>
        <w:rPr>
          <w:b/>
          <w:sz w:val="28"/>
          <w:szCs w:val="28"/>
        </w:rPr>
      </w:pPr>
      <w:r w:rsidRPr="008D272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8D2729">
        <w:rPr>
          <w:b/>
          <w:sz w:val="28"/>
          <w:szCs w:val="28"/>
        </w:rPr>
        <w:t>Е</w:t>
      </w:r>
    </w:p>
    <w:p w:rsidR="006F1F72" w:rsidRPr="000838BD" w:rsidRDefault="006F1F72" w:rsidP="006276AE">
      <w:pPr>
        <w:tabs>
          <w:tab w:val="left" w:pos="3930"/>
        </w:tabs>
        <w:jc w:val="right"/>
        <w:rPr>
          <w:b/>
          <w:sz w:val="26"/>
          <w:szCs w:val="26"/>
        </w:rPr>
      </w:pPr>
    </w:p>
    <w:p w:rsidR="006F1F72" w:rsidRDefault="006F1F72" w:rsidP="006276AE">
      <w:pPr>
        <w:rPr>
          <w:b/>
          <w:sz w:val="28"/>
          <w:szCs w:val="28"/>
        </w:rPr>
      </w:pPr>
      <w:r w:rsidRPr="000B2806">
        <w:rPr>
          <w:b/>
          <w:sz w:val="28"/>
          <w:szCs w:val="28"/>
        </w:rPr>
        <w:t>31.03.2016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Pr="00A71825">
        <w:rPr>
          <w:b/>
          <w:sz w:val="28"/>
          <w:szCs w:val="28"/>
        </w:rPr>
        <w:t>пгт.</w:t>
      </w:r>
      <w:r>
        <w:rPr>
          <w:b/>
          <w:sz w:val="28"/>
          <w:szCs w:val="28"/>
        </w:rPr>
        <w:t xml:space="preserve"> Кировский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№ 25-НПА</w:t>
      </w:r>
    </w:p>
    <w:p w:rsidR="006F1F72" w:rsidRDefault="006F1F72" w:rsidP="006276AE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1084"/>
        <w:gridCol w:w="3702"/>
      </w:tblGrid>
      <w:tr w:rsidR="006F1F72" w:rsidRPr="000B2806" w:rsidTr="006A6FD8">
        <w:tc>
          <w:tcPr>
            <w:tcW w:w="4784" w:type="dxa"/>
          </w:tcPr>
          <w:p w:rsidR="006F1F72" w:rsidRPr="000B2806" w:rsidRDefault="006F1F72" w:rsidP="006A6FD8">
            <w:pPr>
              <w:jc w:val="both"/>
              <w:rPr>
                <w:sz w:val="28"/>
                <w:szCs w:val="28"/>
              </w:rPr>
            </w:pPr>
            <w:r w:rsidRPr="000B2806">
              <w:rPr>
                <w:bCs/>
                <w:sz w:val="28"/>
                <w:szCs w:val="28"/>
              </w:rPr>
              <w:t xml:space="preserve">Об утверждении  </w:t>
            </w:r>
            <w:r w:rsidRPr="000B2806">
              <w:rPr>
                <w:sz w:val="28"/>
                <w:szCs w:val="28"/>
              </w:rPr>
              <w:t>Положения о  создании условий для предоставления транспортных услуг населению и организации транспортного  обслуживания  между поселениями в границах  Кировского  муниципального района.</w:t>
            </w:r>
          </w:p>
        </w:tc>
        <w:tc>
          <w:tcPr>
            <w:tcW w:w="4786" w:type="dxa"/>
            <w:gridSpan w:val="2"/>
          </w:tcPr>
          <w:p w:rsidR="006F1F72" w:rsidRPr="000B2806" w:rsidRDefault="006F1F72" w:rsidP="006A6FD8">
            <w:pPr>
              <w:jc w:val="both"/>
              <w:rPr>
                <w:sz w:val="28"/>
                <w:szCs w:val="28"/>
              </w:rPr>
            </w:pPr>
          </w:p>
        </w:tc>
      </w:tr>
      <w:tr w:rsidR="006F1F72" w:rsidRPr="000B2806" w:rsidTr="006A6FD8">
        <w:tc>
          <w:tcPr>
            <w:tcW w:w="5868" w:type="dxa"/>
            <w:gridSpan w:val="2"/>
          </w:tcPr>
          <w:p w:rsidR="006F1F72" w:rsidRPr="000B2806" w:rsidRDefault="006F1F72" w:rsidP="006A6FD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2" w:type="dxa"/>
          </w:tcPr>
          <w:p w:rsidR="006F1F72" w:rsidRPr="000B2806" w:rsidRDefault="006F1F72" w:rsidP="006A6FD8">
            <w:pPr>
              <w:jc w:val="both"/>
              <w:rPr>
                <w:sz w:val="28"/>
                <w:szCs w:val="28"/>
              </w:rPr>
            </w:pPr>
            <w:r w:rsidRPr="000B2806">
              <w:rPr>
                <w:sz w:val="28"/>
                <w:szCs w:val="28"/>
              </w:rPr>
              <w:t xml:space="preserve">Принято Думой Кировского муниципального района </w:t>
            </w:r>
          </w:p>
          <w:p w:rsidR="006F1F72" w:rsidRPr="000B2806" w:rsidRDefault="006F1F72" w:rsidP="006A6FD8">
            <w:pPr>
              <w:jc w:val="both"/>
              <w:rPr>
                <w:sz w:val="28"/>
                <w:szCs w:val="28"/>
              </w:rPr>
            </w:pPr>
            <w:r w:rsidRPr="000B2806">
              <w:rPr>
                <w:sz w:val="28"/>
                <w:szCs w:val="28"/>
              </w:rPr>
              <w:t>от 31.03.2016г. № 73</w:t>
            </w:r>
          </w:p>
        </w:tc>
      </w:tr>
    </w:tbl>
    <w:p w:rsidR="006F1F72" w:rsidRPr="000B2806" w:rsidRDefault="006F1F72" w:rsidP="006276AE">
      <w:pPr>
        <w:jc w:val="both"/>
        <w:rPr>
          <w:sz w:val="28"/>
          <w:szCs w:val="28"/>
        </w:rPr>
      </w:pPr>
      <w:r w:rsidRPr="000B2806">
        <w:rPr>
          <w:sz w:val="28"/>
          <w:szCs w:val="28"/>
        </w:rPr>
        <w:t xml:space="preserve">       </w:t>
      </w:r>
    </w:p>
    <w:p w:rsidR="006F1F72" w:rsidRPr="000B2806" w:rsidRDefault="006F1F72" w:rsidP="006276AE">
      <w:pPr>
        <w:jc w:val="both"/>
        <w:rPr>
          <w:sz w:val="28"/>
          <w:szCs w:val="28"/>
        </w:rPr>
      </w:pPr>
    </w:p>
    <w:p w:rsidR="006F1F72" w:rsidRPr="000B2806" w:rsidRDefault="006F1F72" w:rsidP="006276AE">
      <w:pPr>
        <w:ind w:firstLine="708"/>
        <w:jc w:val="both"/>
        <w:rPr>
          <w:sz w:val="28"/>
          <w:szCs w:val="28"/>
        </w:rPr>
      </w:pPr>
      <w:r w:rsidRPr="000B2806">
        <w:rPr>
          <w:rFonts w:eastAsia="MS Gothic"/>
          <w:sz w:val="28"/>
          <w:szCs w:val="28"/>
        </w:rPr>
        <w:t xml:space="preserve">Руководствуясь </w:t>
      </w:r>
      <w:r w:rsidRPr="000B2806">
        <w:rPr>
          <w:sz w:val="28"/>
          <w:szCs w:val="28"/>
        </w:rPr>
        <w:t>Федеральным законом от 0</w:t>
      </w:r>
      <w:r w:rsidRPr="000B2806">
        <w:rPr>
          <w:rFonts w:eastAsia="MS Gothic"/>
          <w:sz w:val="28"/>
          <w:szCs w:val="28"/>
        </w:rPr>
        <w:t xml:space="preserve">6 октября 2003 года N 131-ФЗ “Об общих принципах организации местного самоуправления в Российской Федерации” </w:t>
      </w:r>
      <w:r w:rsidRPr="000B2806">
        <w:rPr>
          <w:sz w:val="28"/>
          <w:szCs w:val="28"/>
        </w:rPr>
        <w:t>Уставом Кировского муниципального района, принятого решением Думы Кировского муниципального района от 08.07.2005 г. № 126</w:t>
      </w:r>
      <w:r w:rsidRPr="000B2806">
        <w:rPr>
          <w:rFonts w:eastAsia="MS Gothic"/>
          <w:sz w:val="28"/>
          <w:szCs w:val="28"/>
        </w:rPr>
        <w:t>,</w:t>
      </w:r>
      <w:r w:rsidRPr="000B2806">
        <w:rPr>
          <w:rFonts w:eastAsia="MS Gothic"/>
          <w:b/>
          <w:i/>
          <w:sz w:val="28"/>
          <w:szCs w:val="28"/>
        </w:rPr>
        <w:t xml:space="preserve"> </w:t>
      </w:r>
      <w:r w:rsidRPr="000B2806">
        <w:rPr>
          <w:sz w:val="28"/>
          <w:szCs w:val="28"/>
        </w:rPr>
        <w:t xml:space="preserve">Дума Кировского муниципального района  </w:t>
      </w:r>
    </w:p>
    <w:p w:rsidR="006F1F72" w:rsidRPr="000B2806" w:rsidRDefault="006F1F72" w:rsidP="006276AE">
      <w:pPr>
        <w:jc w:val="both"/>
        <w:rPr>
          <w:sz w:val="28"/>
          <w:szCs w:val="28"/>
        </w:rPr>
      </w:pPr>
    </w:p>
    <w:p w:rsidR="006F1F72" w:rsidRPr="000B2806" w:rsidRDefault="006F1F72" w:rsidP="006276AE">
      <w:pPr>
        <w:pStyle w:val="BodyTextIndent"/>
        <w:tabs>
          <w:tab w:val="left" w:pos="7513"/>
        </w:tabs>
        <w:ind w:left="0"/>
        <w:rPr>
          <w:sz w:val="28"/>
          <w:szCs w:val="28"/>
        </w:rPr>
      </w:pPr>
      <w:r w:rsidRPr="000B2806">
        <w:rPr>
          <w:sz w:val="28"/>
          <w:szCs w:val="28"/>
        </w:rPr>
        <w:t>Р Е Ш И Л А :</w:t>
      </w:r>
    </w:p>
    <w:p w:rsidR="006F1F72" w:rsidRPr="000B2806" w:rsidRDefault="006F1F72" w:rsidP="000B2806">
      <w:pPr>
        <w:ind w:firstLine="708"/>
        <w:jc w:val="both"/>
        <w:rPr>
          <w:sz w:val="28"/>
          <w:szCs w:val="28"/>
        </w:rPr>
      </w:pPr>
      <w:r w:rsidRPr="000B2806">
        <w:rPr>
          <w:sz w:val="28"/>
          <w:szCs w:val="28"/>
        </w:rPr>
        <w:t>1. Утвердить Положения о  создании условий для предоставления транспортных услуг населению и организации транспортного  обслуживания  между поселениями в границах  Кировского  муниципального района (прилагается).</w:t>
      </w:r>
    </w:p>
    <w:p w:rsidR="006F1F72" w:rsidRPr="000B2806" w:rsidRDefault="006F1F72" w:rsidP="000B2806">
      <w:pPr>
        <w:jc w:val="both"/>
        <w:rPr>
          <w:sz w:val="28"/>
          <w:szCs w:val="28"/>
        </w:rPr>
      </w:pPr>
    </w:p>
    <w:p w:rsidR="006F1F72" w:rsidRPr="000B2806" w:rsidRDefault="006F1F72" w:rsidP="000B2806">
      <w:pPr>
        <w:ind w:firstLine="708"/>
        <w:jc w:val="both"/>
        <w:rPr>
          <w:sz w:val="28"/>
          <w:szCs w:val="28"/>
        </w:rPr>
      </w:pPr>
      <w:r w:rsidRPr="000B2806">
        <w:rPr>
          <w:sz w:val="28"/>
          <w:szCs w:val="28"/>
        </w:rPr>
        <w:t>2.Настоящее решение вступает в силу со дня его официального опубликования.</w:t>
      </w:r>
    </w:p>
    <w:p w:rsidR="006F1F72" w:rsidRPr="000B2806" w:rsidRDefault="006F1F72" w:rsidP="006276AE">
      <w:pPr>
        <w:rPr>
          <w:sz w:val="28"/>
          <w:szCs w:val="28"/>
        </w:rPr>
      </w:pPr>
    </w:p>
    <w:p w:rsidR="006F1F72" w:rsidRPr="000B2806" w:rsidRDefault="006F1F72" w:rsidP="006276AE">
      <w:pPr>
        <w:rPr>
          <w:sz w:val="28"/>
          <w:szCs w:val="28"/>
        </w:rPr>
      </w:pPr>
    </w:p>
    <w:p w:rsidR="006F1F72" w:rsidRPr="000B2806" w:rsidRDefault="006F1F72" w:rsidP="006276AE">
      <w:pPr>
        <w:jc w:val="both"/>
        <w:rPr>
          <w:sz w:val="28"/>
          <w:szCs w:val="28"/>
        </w:rPr>
      </w:pPr>
      <w:r w:rsidRPr="000B2806">
        <w:rPr>
          <w:sz w:val="28"/>
          <w:szCs w:val="28"/>
        </w:rPr>
        <w:t xml:space="preserve">Глава Кировского муниципального </w:t>
      </w:r>
    </w:p>
    <w:p w:rsidR="006F1F72" w:rsidRPr="000B2806" w:rsidRDefault="006F1F72" w:rsidP="006276AE">
      <w:pPr>
        <w:jc w:val="both"/>
        <w:rPr>
          <w:sz w:val="28"/>
          <w:szCs w:val="28"/>
        </w:rPr>
      </w:pPr>
      <w:r w:rsidRPr="000B2806">
        <w:rPr>
          <w:sz w:val="28"/>
          <w:szCs w:val="28"/>
        </w:rPr>
        <w:t>района - главы администрации  Кировского</w:t>
      </w:r>
    </w:p>
    <w:p w:rsidR="006F1F72" w:rsidRPr="000B2806" w:rsidRDefault="006F1F72" w:rsidP="006276AE">
      <w:pPr>
        <w:rPr>
          <w:sz w:val="28"/>
          <w:szCs w:val="28"/>
        </w:rPr>
      </w:pPr>
      <w:r w:rsidRPr="000B2806">
        <w:rPr>
          <w:sz w:val="28"/>
          <w:szCs w:val="28"/>
        </w:rPr>
        <w:t xml:space="preserve">муниципального                                                              </w:t>
      </w:r>
      <w:r>
        <w:rPr>
          <w:sz w:val="28"/>
          <w:szCs w:val="28"/>
        </w:rPr>
        <w:t xml:space="preserve">              </w:t>
      </w:r>
      <w:r w:rsidRPr="000B2806">
        <w:rPr>
          <w:sz w:val="28"/>
          <w:szCs w:val="28"/>
        </w:rPr>
        <w:t xml:space="preserve">            А.П.Каменев</w:t>
      </w:r>
    </w:p>
    <w:p w:rsidR="006F1F72" w:rsidRPr="000B2806" w:rsidRDefault="006F1F72" w:rsidP="006276AE">
      <w:pPr>
        <w:rPr>
          <w:sz w:val="28"/>
          <w:szCs w:val="28"/>
        </w:rPr>
      </w:pPr>
    </w:p>
    <w:p w:rsidR="006F1F72" w:rsidRPr="000B2806" w:rsidRDefault="006F1F72" w:rsidP="006276AE">
      <w:pPr>
        <w:rPr>
          <w:sz w:val="28"/>
          <w:szCs w:val="28"/>
        </w:rPr>
      </w:pPr>
    </w:p>
    <w:p w:rsidR="006F1F72" w:rsidRPr="00500D00" w:rsidRDefault="006F1F72" w:rsidP="00500D00">
      <w:pPr>
        <w:pStyle w:val="Heading1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B2806">
        <w:t xml:space="preserve">                                                                       </w:t>
      </w:r>
      <w:r w:rsidRPr="00500D00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6F1F72" w:rsidRPr="00500D00" w:rsidRDefault="006F1F72" w:rsidP="00500D00">
      <w:pPr>
        <w:jc w:val="right"/>
        <w:rPr>
          <w:sz w:val="26"/>
          <w:szCs w:val="26"/>
        </w:rPr>
      </w:pPr>
      <w:r w:rsidRPr="00500D00">
        <w:rPr>
          <w:sz w:val="26"/>
          <w:szCs w:val="26"/>
        </w:rPr>
        <w:t xml:space="preserve">                                                                                               к решению Думы Кировского</w:t>
      </w:r>
    </w:p>
    <w:p w:rsidR="006F1F72" w:rsidRPr="00500D00" w:rsidRDefault="006F1F72" w:rsidP="00500D00">
      <w:pPr>
        <w:jc w:val="right"/>
        <w:rPr>
          <w:sz w:val="26"/>
          <w:szCs w:val="26"/>
        </w:rPr>
      </w:pPr>
      <w:r w:rsidRPr="00500D00">
        <w:rPr>
          <w:sz w:val="26"/>
          <w:szCs w:val="26"/>
        </w:rPr>
        <w:t>муниципального района</w:t>
      </w:r>
    </w:p>
    <w:p w:rsidR="006F1F72" w:rsidRPr="00B861C1" w:rsidRDefault="006F1F72" w:rsidP="00500D00">
      <w:pPr>
        <w:jc w:val="right"/>
        <w:rPr>
          <w:sz w:val="26"/>
          <w:szCs w:val="26"/>
        </w:rPr>
      </w:pPr>
      <w:r w:rsidRPr="00500D00"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6"/>
          <w:szCs w:val="26"/>
        </w:rPr>
        <w:t xml:space="preserve">  от  31.03.2016  №25-</w:t>
      </w:r>
      <w:r w:rsidRPr="00500D00">
        <w:rPr>
          <w:sz w:val="26"/>
          <w:szCs w:val="26"/>
        </w:rPr>
        <w:t>НПА</w:t>
      </w:r>
      <w:r w:rsidRPr="00B861C1">
        <w:rPr>
          <w:sz w:val="26"/>
          <w:szCs w:val="26"/>
        </w:rPr>
        <w:t xml:space="preserve"> </w:t>
      </w:r>
    </w:p>
    <w:p w:rsidR="006F1F72" w:rsidRDefault="006F1F72" w:rsidP="00AE03AF">
      <w:pPr>
        <w:rPr>
          <w:sz w:val="26"/>
          <w:szCs w:val="26"/>
        </w:rPr>
      </w:pPr>
    </w:p>
    <w:p w:rsidR="006F1F72" w:rsidRPr="00CD40DB" w:rsidRDefault="006F1F72" w:rsidP="00AE03AF">
      <w:pPr>
        <w:rPr>
          <w:sz w:val="26"/>
          <w:szCs w:val="26"/>
        </w:rPr>
      </w:pPr>
      <w:r w:rsidRPr="00CD40DB">
        <w:rPr>
          <w:sz w:val="26"/>
          <w:szCs w:val="26"/>
        </w:rPr>
        <w:t xml:space="preserve">                         </w:t>
      </w:r>
    </w:p>
    <w:p w:rsidR="006F1F72" w:rsidRPr="000B2806" w:rsidRDefault="006F1F72" w:rsidP="00AE03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0B2806">
        <w:rPr>
          <w:sz w:val="28"/>
          <w:szCs w:val="28"/>
        </w:rPr>
        <w:t>ОЛОЖЕНИЕ</w:t>
      </w:r>
    </w:p>
    <w:p w:rsidR="006F1F72" w:rsidRPr="008A585A" w:rsidRDefault="006F1F72" w:rsidP="008A58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85A">
        <w:rPr>
          <w:rFonts w:ascii="Times New Roman" w:hAnsi="Times New Roman" w:cs="Times New Roman"/>
          <w:b/>
          <w:sz w:val="28"/>
          <w:szCs w:val="28"/>
        </w:rPr>
        <w:t xml:space="preserve">«О создании условий для предоставления  транспортных услуг населению и организации </w:t>
      </w:r>
      <w:r>
        <w:rPr>
          <w:rFonts w:ascii="Times New Roman" w:hAnsi="Times New Roman" w:cs="Times New Roman"/>
          <w:b/>
          <w:sz w:val="28"/>
          <w:szCs w:val="28"/>
        </w:rPr>
        <w:t>транспортного</w:t>
      </w:r>
      <w:r w:rsidRPr="00D102C1">
        <w:rPr>
          <w:rFonts w:ascii="Times New Roman" w:hAnsi="Times New Roman" w:cs="Times New Roman"/>
          <w:sz w:val="28"/>
          <w:szCs w:val="28"/>
        </w:rPr>
        <w:t xml:space="preserve"> </w:t>
      </w:r>
      <w:r w:rsidRPr="00D102C1">
        <w:rPr>
          <w:rFonts w:ascii="Times New Roman" w:hAnsi="Times New Roman" w:cs="Times New Roman"/>
          <w:b/>
          <w:sz w:val="28"/>
          <w:szCs w:val="28"/>
        </w:rPr>
        <w:t>обслуживания между поселениями в границах Кировского муниципального района</w:t>
      </w:r>
      <w:r w:rsidRPr="008A585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1F72" w:rsidRPr="003B3F83" w:rsidRDefault="006F1F72" w:rsidP="00AE0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6F1F72" w:rsidRDefault="006F1F72" w:rsidP="00AE03AF"/>
    <w:p w:rsidR="006F1F72" w:rsidRPr="004B1490" w:rsidRDefault="006F1F72" w:rsidP="00BA5C4D">
      <w:pPr>
        <w:spacing w:line="200" w:lineRule="atLeast"/>
        <w:jc w:val="center"/>
        <w:rPr>
          <w:b/>
          <w:bCs/>
          <w:sz w:val="28"/>
          <w:szCs w:val="28"/>
        </w:rPr>
      </w:pPr>
      <w:r w:rsidRPr="004B1490">
        <w:rPr>
          <w:b/>
          <w:bCs/>
          <w:sz w:val="28"/>
          <w:szCs w:val="28"/>
        </w:rPr>
        <w:t>1. Общие положения.</w:t>
      </w:r>
    </w:p>
    <w:p w:rsidR="006F1F72" w:rsidRPr="00D102C1" w:rsidRDefault="006F1F72" w:rsidP="0059332C">
      <w:pPr>
        <w:pStyle w:val="NoSpacing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F72" w:rsidRPr="00D102C1" w:rsidRDefault="006F1F72" w:rsidP="001A4F82">
      <w:pPr>
        <w:shd w:val="clear" w:color="auto" w:fill="FFFFFF"/>
        <w:ind w:firstLine="538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Настоящее Положение </w:t>
      </w:r>
      <w:r w:rsidRPr="008A585A">
        <w:rPr>
          <w:sz w:val="28"/>
          <w:szCs w:val="28"/>
        </w:rPr>
        <w:t>«О создании условий для предоставления  транспортных услуг населению и организации транспортного  обслуживания между поселениями в границах  Кир</w:t>
      </w:r>
      <w:r>
        <w:rPr>
          <w:sz w:val="28"/>
          <w:szCs w:val="28"/>
        </w:rPr>
        <w:t>овского  муниципального района»</w:t>
      </w:r>
      <w:r w:rsidRPr="00D102C1">
        <w:rPr>
          <w:sz w:val="28"/>
          <w:szCs w:val="28"/>
        </w:rPr>
        <w:t xml:space="preserve"> (далее - Положение)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10.12.1995 N 196-ФЗ "О безопасности дорожного движения" Законом Приморского края от 2 августа </w:t>
      </w:r>
      <w:smartTag w:uri="urn:schemas-microsoft-com:office:smarttags" w:element="metricconverter">
        <w:smartTagPr>
          <w:attr w:name="ProductID" w:val="2005 г"/>
        </w:smartTagPr>
        <w:r w:rsidRPr="00D102C1">
          <w:rPr>
            <w:sz w:val="28"/>
            <w:szCs w:val="28"/>
          </w:rPr>
          <w:t>2005 г</w:t>
        </w:r>
      </w:smartTag>
      <w:r w:rsidRPr="00D102C1">
        <w:rPr>
          <w:sz w:val="28"/>
          <w:szCs w:val="28"/>
        </w:rPr>
        <w:t xml:space="preserve">. N 278-КЗ "Об организации транспортного обслуживания населения в Приморском крае", иным федеральным и краевым законодательством, регулирующим правоотношения в сфере транспортного обслуживания, в целях организации предоставления транспортных услуг населению и организации транспортного обслуживания населения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 (далее </w:t>
      </w:r>
      <w:r>
        <w:rPr>
          <w:sz w:val="28"/>
          <w:szCs w:val="28"/>
        </w:rPr>
        <w:t>–</w:t>
      </w:r>
      <w:r w:rsidRPr="00D102C1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Кировский</w:t>
      </w:r>
      <w:r w:rsidRPr="00D102C1">
        <w:rPr>
          <w:sz w:val="28"/>
          <w:szCs w:val="28"/>
        </w:rPr>
        <w:t xml:space="preserve"> муниципальный район).</w:t>
      </w:r>
    </w:p>
    <w:p w:rsidR="006F1F72" w:rsidRPr="00D102C1" w:rsidRDefault="006F1F72" w:rsidP="00D102C1">
      <w:pPr>
        <w:shd w:val="clear" w:color="auto" w:fill="FFFFFF"/>
        <w:ind w:firstLine="538"/>
        <w:jc w:val="both"/>
        <w:rPr>
          <w:sz w:val="28"/>
          <w:szCs w:val="28"/>
        </w:rPr>
      </w:pPr>
    </w:p>
    <w:p w:rsidR="006F1F72" w:rsidRPr="00D102C1" w:rsidRDefault="006F1F72" w:rsidP="00D102C1">
      <w:pPr>
        <w:shd w:val="clear" w:color="auto" w:fill="FFFFFF"/>
        <w:jc w:val="center"/>
        <w:rPr>
          <w:sz w:val="28"/>
          <w:szCs w:val="28"/>
        </w:rPr>
      </w:pPr>
      <w:r w:rsidRPr="001A4F82">
        <w:rPr>
          <w:b/>
          <w:sz w:val="28"/>
          <w:szCs w:val="28"/>
        </w:rPr>
        <w:t>2. Цели настоящего Положения</w:t>
      </w:r>
    </w:p>
    <w:p w:rsidR="006F1F72" w:rsidRPr="00D102C1" w:rsidRDefault="006F1F72" w:rsidP="00D102C1">
      <w:pPr>
        <w:shd w:val="clear" w:color="auto" w:fill="FFFFFF"/>
        <w:rPr>
          <w:sz w:val="28"/>
          <w:szCs w:val="28"/>
        </w:rPr>
      </w:pPr>
      <w:r w:rsidRPr="00D102C1">
        <w:rPr>
          <w:sz w:val="28"/>
          <w:szCs w:val="28"/>
        </w:rPr>
        <w:t xml:space="preserve">           Целями настоящего Положения являются:</w:t>
      </w:r>
    </w:p>
    <w:p w:rsidR="006F1F72" w:rsidRPr="001A4F82" w:rsidRDefault="006F1F72" w:rsidP="00072B6E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540"/>
        <w:jc w:val="both"/>
        <w:rPr>
          <w:spacing w:val="-23"/>
          <w:sz w:val="28"/>
          <w:szCs w:val="28"/>
        </w:rPr>
      </w:pPr>
      <w:r w:rsidRPr="00D102C1">
        <w:rPr>
          <w:sz w:val="28"/>
          <w:szCs w:val="28"/>
        </w:rPr>
        <w:t xml:space="preserve">удовлетворение в </w:t>
      </w:r>
      <w:r>
        <w:rPr>
          <w:sz w:val="28"/>
          <w:szCs w:val="28"/>
        </w:rPr>
        <w:t>Кировском муниципальном</w:t>
      </w:r>
      <w:r w:rsidRPr="00D102C1">
        <w:rPr>
          <w:sz w:val="28"/>
          <w:szCs w:val="28"/>
        </w:rPr>
        <w:t xml:space="preserve"> районе потребностей населения в перевозках пассажиров и багажа автомобильным транспортом общего пользования по маршрутам регулярных перевозок межпоселенческого сообщения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(далее -перевозка пассажиров и багажа по маршрутам регулярных перевозок межпоселенческого сообщения);</w:t>
      </w:r>
    </w:p>
    <w:p w:rsidR="006F1F72" w:rsidRPr="00043D55" w:rsidRDefault="006F1F72" w:rsidP="00072B6E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540"/>
        <w:jc w:val="both"/>
        <w:rPr>
          <w:spacing w:val="-23"/>
          <w:sz w:val="28"/>
          <w:szCs w:val="28"/>
        </w:rPr>
      </w:pPr>
      <w:r w:rsidRPr="00D102C1">
        <w:rPr>
          <w:sz w:val="28"/>
          <w:szCs w:val="28"/>
        </w:rPr>
        <w:t>обеспечение единого устойчивого и безопасного функционирования перевозок пассажиров и багажа по маршрутам регулярных перевозок межпоселенческого сообщения;</w:t>
      </w:r>
    </w:p>
    <w:p w:rsidR="006F1F72" w:rsidRPr="00043D55" w:rsidRDefault="006F1F72" w:rsidP="00072B6E">
      <w:pPr>
        <w:widowControl w:val="0"/>
        <w:numPr>
          <w:ilvl w:val="0"/>
          <w:numId w:val="2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firstLine="540"/>
        <w:jc w:val="both"/>
        <w:rPr>
          <w:spacing w:val="-23"/>
          <w:sz w:val="28"/>
          <w:szCs w:val="28"/>
        </w:rPr>
      </w:pPr>
      <w:r w:rsidRPr="00D102C1">
        <w:rPr>
          <w:sz w:val="28"/>
          <w:szCs w:val="28"/>
        </w:rPr>
        <w:t>установление организационных и правовых основ перевозок пассажиров</w:t>
      </w:r>
      <w:r w:rsidRPr="00D102C1">
        <w:rPr>
          <w:sz w:val="28"/>
          <w:szCs w:val="28"/>
        </w:rPr>
        <w:br/>
        <w:t>и багажа по маршрутам регулярных перевозок межпоселенческого сообщения.</w:t>
      </w:r>
    </w:p>
    <w:p w:rsidR="006F1F72" w:rsidRPr="00D102C1" w:rsidRDefault="006F1F72" w:rsidP="00D102C1">
      <w:pPr>
        <w:shd w:val="clear" w:color="auto" w:fill="FFFFFF"/>
        <w:tabs>
          <w:tab w:val="left" w:pos="859"/>
        </w:tabs>
        <w:ind w:firstLine="533"/>
        <w:jc w:val="both"/>
        <w:rPr>
          <w:sz w:val="28"/>
          <w:szCs w:val="28"/>
        </w:rPr>
      </w:pPr>
    </w:p>
    <w:p w:rsidR="006F1F72" w:rsidRPr="00043D55" w:rsidRDefault="006F1F72" w:rsidP="00D102C1">
      <w:pPr>
        <w:ind w:left="3060" w:hanging="1440"/>
        <w:jc w:val="center"/>
        <w:rPr>
          <w:b/>
          <w:spacing w:val="-2"/>
          <w:sz w:val="28"/>
          <w:szCs w:val="28"/>
        </w:rPr>
      </w:pPr>
      <w:r w:rsidRPr="00043D55">
        <w:rPr>
          <w:b/>
          <w:sz w:val="28"/>
          <w:szCs w:val="28"/>
        </w:rPr>
        <w:t xml:space="preserve">3. Основные принципы </w:t>
      </w:r>
      <w:r w:rsidRPr="00043D55">
        <w:rPr>
          <w:b/>
          <w:spacing w:val="-2"/>
          <w:sz w:val="28"/>
          <w:szCs w:val="28"/>
        </w:rPr>
        <w:t>организации транспортного</w:t>
      </w:r>
    </w:p>
    <w:p w:rsidR="006F1F72" w:rsidRPr="00043D55" w:rsidRDefault="006F1F72" w:rsidP="00D102C1">
      <w:pPr>
        <w:ind w:left="3060" w:hanging="1440"/>
        <w:jc w:val="center"/>
        <w:rPr>
          <w:b/>
          <w:spacing w:val="-2"/>
          <w:sz w:val="28"/>
          <w:szCs w:val="28"/>
        </w:rPr>
      </w:pPr>
      <w:r w:rsidRPr="00043D55">
        <w:rPr>
          <w:b/>
          <w:spacing w:val="-2"/>
          <w:sz w:val="28"/>
          <w:szCs w:val="28"/>
        </w:rPr>
        <w:t>обслуживания населения.</w:t>
      </w:r>
    </w:p>
    <w:p w:rsidR="006F1F72" w:rsidRPr="00D102C1" w:rsidRDefault="006F1F72" w:rsidP="00D102C1">
      <w:pPr>
        <w:ind w:left="3060" w:hanging="1440"/>
        <w:jc w:val="center"/>
        <w:rPr>
          <w:spacing w:val="-2"/>
          <w:sz w:val="28"/>
          <w:szCs w:val="28"/>
        </w:rPr>
      </w:pPr>
    </w:p>
    <w:p w:rsidR="006F1F72" w:rsidRPr="00D102C1" w:rsidRDefault="006F1F72" w:rsidP="00D102C1">
      <w:pPr>
        <w:shd w:val="clear" w:color="auto" w:fill="FFFFFF"/>
        <w:ind w:firstLine="547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Организация транспортного обслуживания населения основывается на следующих принципах:</w:t>
      </w:r>
    </w:p>
    <w:p w:rsidR="006F1F72" w:rsidRDefault="006F1F72" w:rsidP="00072B6E">
      <w:pPr>
        <w:numPr>
          <w:ilvl w:val="0"/>
          <w:numId w:val="32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предоставление населению качественных и доступных перевозок пассажиров и багажа по маршрутам регуляр</w:t>
      </w:r>
      <w:r>
        <w:rPr>
          <w:sz w:val="28"/>
          <w:szCs w:val="28"/>
        </w:rPr>
        <w:t xml:space="preserve">ных перевозок межпоселенческого </w:t>
      </w:r>
      <w:r w:rsidRPr="00D102C1">
        <w:rPr>
          <w:sz w:val="28"/>
          <w:szCs w:val="28"/>
        </w:rPr>
        <w:t>сообщения;</w:t>
      </w:r>
    </w:p>
    <w:p w:rsidR="006F1F72" w:rsidRDefault="006F1F72" w:rsidP="00072B6E">
      <w:pPr>
        <w:numPr>
          <w:ilvl w:val="0"/>
          <w:numId w:val="32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приоритет </w:t>
      </w:r>
      <w:r>
        <w:rPr>
          <w:sz w:val="28"/>
          <w:szCs w:val="28"/>
        </w:rPr>
        <w:t xml:space="preserve">безопасности </w:t>
      </w:r>
      <w:r w:rsidRPr="00D102C1">
        <w:rPr>
          <w:sz w:val="28"/>
          <w:szCs w:val="28"/>
        </w:rPr>
        <w:t>жизни и здоровья граждан;</w:t>
      </w:r>
    </w:p>
    <w:p w:rsidR="006F1F72" w:rsidRDefault="006F1F72" w:rsidP="00072B6E">
      <w:pPr>
        <w:numPr>
          <w:ilvl w:val="0"/>
          <w:numId w:val="32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взаимодействие органов власти местного самоуправления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с органами местного самоуправления</w:t>
      </w:r>
      <w:r w:rsidRPr="00D102C1">
        <w:rPr>
          <w:sz w:val="28"/>
          <w:szCs w:val="28"/>
        </w:rPr>
        <w:br/>
        <w:t xml:space="preserve">сельских (городского) поселений, образованных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br/>
      </w:r>
      <w:r w:rsidRPr="00D102C1">
        <w:rPr>
          <w:spacing w:val="-2"/>
          <w:sz w:val="28"/>
          <w:szCs w:val="28"/>
        </w:rPr>
        <w:t>муниципального</w:t>
      </w:r>
      <w:r w:rsidRPr="00D102C1">
        <w:rPr>
          <w:sz w:val="28"/>
          <w:szCs w:val="28"/>
        </w:rPr>
        <w:tab/>
        <w:t xml:space="preserve">района по вопросам организации транспортного обслуживания населения.   </w:t>
      </w:r>
    </w:p>
    <w:p w:rsidR="006F1F72" w:rsidRDefault="006F1F72" w:rsidP="00043D55">
      <w:pPr>
        <w:shd w:val="clear" w:color="auto" w:fill="FFFFFF"/>
        <w:jc w:val="both"/>
        <w:rPr>
          <w:sz w:val="28"/>
          <w:szCs w:val="28"/>
        </w:rPr>
      </w:pPr>
    </w:p>
    <w:p w:rsidR="006F1F72" w:rsidRPr="00043D55" w:rsidRDefault="006F1F72" w:rsidP="00043D55">
      <w:pPr>
        <w:numPr>
          <w:ilvl w:val="0"/>
          <w:numId w:val="32"/>
        </w:numPr>
        <w:shd w:val="clear" w:color="auto" w:fill="FFFFFF"/>
        <w:jc w:val="center"/>
        <w:rPr>
          <w:b/>
          <w:sz w:val="28"/>
          <w:szCs w:val="28"/>
        </w:rPr>
      </w:pPr>
      <w:r w:rsidRPr="00043D55">
        <w:rPr>
          <w:b/>
          <w:sz w:val="28"/>
          <w:szCs w:val="28"/>
        </w:rPr>
        <w:t xml:space="preserve">Мероприятия в сфере организации транспортного обслуживания населения между поселениями в границах </w:t>
      </w:r>
    </w:p>
    <w:p w:rsidR="006F1F72" w:rsidRDefault="006F1F72" w:rsidP="00043D55">
      <w:pPr>
        <w:shd w:val="clear" w:color="auto" w:fill="FFFFFF"/>
        <w:jc w:val="center"/>
        <w:rPr>
          <w:sz w:val="28"/>
          <w:szCs w:val="28"/>
        </w:rPr>
      </w:pPr>
      <w:r w:rsidRPr="00043D55">
        <w:rPr>
          <w:b/>
          <w:sz w:val="28"/>
          <w:szCs w:val="28"/>
        </w:rPr>
        <w:t>Кировского муниципального района</w:t>
      </w:r>
    </w:p>
    <w:p w:rsidR="006F1F72" w:rsidRPr="00D102C1" w:rsidRDefault="006F1F72" w:rsidP="00043D55">
      <w:pPr>
        <w:shd w:val="clear" w:color="auto" w:fill="FFFFFF"/>
        <w:jc w:val="both"/>
        <w:rPr>
          <w:sz w:val="28"/>
          <w:szCs w:val="28"/>
        </w:rPr>
      </w:pPr>
    </w:p>
    <w:p w:rsidR="006F1F72" w:rsidRPr="00D102C1" w:rsidRDefault="006F1F72" w:rsidP="00D102C1">
      <w:pPr>
        <w:shd w:val="clear" w:color="auto" w:fill="FFFFFF"/>
        <w:ind w:firstLine="542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  Мероприятиями в сфере организации транспортного обслуживания населения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являются:</w:t>
      </w:r>
    </w:p>
    <w:p w:rsidR="006F1F72" w:rsidRPr="00D102C1" w:rsidRDefault="006F1F72" w:rsidP="00072B6E">
      <w:pPr>
        <w:numPr>
          <w:ilvl w:val="0"/>
          <w:numId w:val="34"/>
        </w:numPr>
        <w:shd w:val="clear" w:color="auto" w:fill="FFFFFF"/>
        <w:tabs>
          <w:tab w:val="left" w:pos="1138"/>
        </w:tabs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разработка и принятие органами местного самоуправления</w:t>
      </w:r>
      <w:r w:rsidRPr="00D102C1">
        <w:rPr>
          <w:sz w:val="28"/>
          <w:szCs w:val="28"/>
        </w:rPr>
        <w:br/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муниципальных правовых актов в</w:t>
      </w:r>
      <w:r w:rsidRPr="00D102C1">
        <w:rPr>
          <w:sz w:val="28"/>
          <w:szCs w:val="28"/>
        </w:rPr>
        <w:br/>
        <w:t xml:space="preserve">сфере </w:t>
      </w:r>
      <w:r>
        <w:rPr>
          <w:sz w:val="28"/>
          <w:szCs w:val="28"/>
        </w:rPr>
        <w:t xml:space="preserve">организации </w:t>
      </w:r>
      <w:r w:rsidRPr="00D102C1">
        <w:rPr>
          <w:sz w:val="28"/>
          <w:szCs w:val="28"/>
        </w:rPr>
        <w:t>транспортного обслуживания населения;</w:t>
      </w:r>
    </w:p>
    <w:p w:rsidR="006F1F72" w:rsidRPr="00043D55" w:rsidRDefault="006F1F72" w:rsidP="00072B6E">
      <w:pPr>
        <w:widowControl w:val="0"/>
        <w:numPr>
          <w:ilvl w:val="0"/>
          <w:numId w:val="3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D102C1">
        <w:rPr>
          <w:sz w:val="28"/>
          <w:szCs w:val="28"/>
        </w:rPr>
        <w:t xml:space="preserve">организация маршрутов регулярных перевозок межпоселенческого сообщения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пассажиров и багажа автомобильным транспортом общего пользования (далее - маршруты регулярных перевозок);</w:t>
      </w:r>
    </w:p>
    <w:p w:rsidR="006F1F72" w:rsidRPr="00043D55" w:rsidRDefault="006F1F72" w:rsidP="00072B6E">
      <w:pPr>
        <w:widowControl w:val="0"/>
        <w:numPr>
          <w:ilvl w:val="0"/>
          <w:numId w:val="3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D102C1">
        <w:rPr>
          <w:sz w:val="28"/>
          <w:szCs w:val="28"/>
        </w:rPr>
        <w:t>привлечение перевозчиков к выполнению перевозок пассажиров и багажа по маршрутам регулярных перевозок;</w:t>
      </w:r>
    </w:p>
    <w:p w:rsidR="006F1F72" w:rsidRPr="00D102C1" w:rsidRDefault="006F1F72" w:rsidP="00072B6E">
      <w:pPr>
        <w:widowControl w:val="0"/>
        <w:numPr>
          <w:ilvl w:val="0"/>
          <w:numId w:val="3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D102C1">
        <w:rPr>
          <w:sz w:val="28"/>
          <w:szCs w:val="28"/>
        </w:rPr>
        <w:t xml:space="preserve">контроль за соблюдением перевозчиками муниципальных правовых актов органов местного самоуправления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в сфере организации транспортного обслуживания населения (далее -контроль в сфере организации транспортного обслуживания населения).</w:t>
      </w:r>
    </w:p>
    <w:p w:rsidR="006F1F72" w:rsidRPr="00D102C1" w:rsidRDefault="006F1F72" w:rsidP="00D102C1">
      <w:pPr>
        <w:shd w:val="clear" w:color="auto" w:fill="FFFFFF"/>
        <w:tabs>
          <w:tab w:val="left" w:pos="780"/>
          <w:tab w:val="right" w:pos="9677"/>
        </w:tabs>
        <w:rPr>
          <w:sz w:val="28"/>
          <w:szCs w:val="28"/>
        </w:rPr>
      </w:pPr>
    </w:p>
    <w:p w:rsidR="006F1F72" w:rsidRPr="00043D55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043D55">
        <w:rPr>
          <w:b/>
          <w:sz w:val="28"/>
          <w:szCs w:val="28"/>
        </w:rPr>
        <w:t>5. Компетенция органов</w:t>
      </w:r>
    </w:p>
    <w:p w:rsidR="006F1F72" w:rsidRPr="00043D55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043D55">
        <w:rPr>
          <w:b/>
          <w:sz w:val="28"/>
          <w:szCs w:val="28"/>
        </w:rPr>
        <w:t>местного самоуправления Кировского муниципального района</w:t>
      </w:r>
    </w:p>
    <w:p w:rsidR="006F1F72" w:rsidRPr="00043D55" w:rsidRDefault="006F1F72" w:rsidP="00043D55">
      <w:pPr>
        <w:shd w:val="clear" w:color="auto" w:fill="FFFFFF"/>
        <w:jc w:val="center"/>
        <w:rPr>
          <w:b/>
          <w:sz w:val="28"/>
          <w:szCs w:val="28"/>
        </w:rPr>
      </w:pPr>
      <w:r w:rsidRPr="00043D55">
        <w:rPr>
          <w:b/>
          <w:sz w:val="28"/>
          <w:szCs w:val="28"/>
        </w:rPr>
        <w:t>в сфере создания условий для представления транспортных услуг населению и организации транспортного обслуживания населения между поселениями в границах Кировского муниципального района.</w:t>
      </w:r>
    </w:p>
    <w:p w:rsidR="006F1F72" w:rsidRPr="00D102C1" w:rsidRDefault="006F1F72" w:rsidP="00043D55">
      <w:pPr>
        <w:shd w:val="clear" w:color="auto" w:fill="FFFFFF"/>
        <w:jc w:val="center"/>
        <w:rPr>
          <w:sz w:val="28"/>
          <w:szCs w:val="28"/>
        </w:rPr>
      </w:pPr>
    </w:p>
    <w:p w:rsidR="006F1F72" w:rsidRPr="00E74E4A" w:rsidRDefault="006F1F72" w:rsidP="0090098B">
      <w:pPr>
        <w:shd w:val="clear" w:color="auto" w:fill="FFFFFF"/>
        <w:tabs>
          <w:tab w:val="left" w:pos="1042"/>
        </w:tabs>
        <w:ind w:firstLine="542"/>
        <w:jc w:val="both"/>
        <w:rPr>
          <w:sz w:val="28"/>
          <w:szCs w:val="28"/>
        </w:rPr>
      </w:pPr>
      <w:r w:rsidRPr="00D102C1">
        <w:rPr>
          <w:spacing w:val="-8"/>
          <w:sz w:val="28"/>
          <w:szCs w:val="28"/>
        </w:rPr>
        <w:t>5.</w:t>
      </w:r>
      <w:r>
        <w:rPr>
          <w:spacing w:val="-8"/>
          <w:sz w:val="28"/>
          <w:szCs w:val="28"/>
        </w:rPr>
        <w:t>1.</w:t>
      </w:r>
      <w:r w:rsidRPr="00D102C1">
        <w:rPr>
          <w:sz w:val="28"/>
          <w:szCs w:val="28"/>
        </w:rPr>
        <w:tab/>
        <w:t xml:space="preserve">К  компетенции  Думы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относится принятие муниципальных правовых актов, регу</w:t>
      </w:r>
      <w:r>
        <w:rPr>
          <w:sz w:val="28"/>
          <w:szCs w:val="28"/>
        </w:rPr>
        <w:t xml:space="preserve">лирующих правоотношения в сфере </w:t>
      </w:r>
      <w:r w:rsidRPr="00D102C1">
        <w:rPr>
          <w:sz w:val="28"/>
          <w:szCs w:val="28"/>
        </w:rPr>
        <w:t>создания условий для представления транспортных услуг населению и организации транспортного обслуживани</w:t>
      </w:r>
      <w:r>
        <w:rPr>
          <w:sz w:val="28"/>
          <w:szCs w:val="28"/>
        </w:rPr>
        <w:t xml:space="preserve">я населения между поселениями в </w:t>
      </w:r>
      <w:r w:rsidRPr="00D102C1">
        <w:rPr>
          <w:sz w:val="28"/>
          <w:szCs w:val="28"/>
        </w:rPr>
        <w:t xml:space="preserve">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а также утверждение средств  в бюджете Кировского муниципального района на создание условий </w:t>
      </w:r>
      <w:r w:rsidRPr="00E74E4A">
        <w:rPr>
          <w:sz w:val="28"/>
          <w:szCs w:val="28"/>
        </w:rPr>
        <w:t>для представления транспортных услуг населению и организации транспортного обслуживания населения между поселениями в границах Кировского муниципального района.</w:t>
      </w:r>
    </w:p>
    <w:p w:rsidR="006F1F72" w:rsidRPr="00D102C1" w:rsidRDefault="006F1F72" w:rsidP="00D102C1">
      <w:pPr>
        <w:shd w:val="clear" w:color="auto" w:fill="FFFFFF"/>
        <w:tabs>
          <w:tab w:val="left" w:pos="1205"/>
        </w:tabs>
        <w:ind w:firstLine="552"/>
        <w:jc w:val="both"/>
        <w:rPr>
          <w:sz w:val="28"/>
          <w:szCs w:val="28"/>
        </w:rPr>
      </w:pPr>
      <w:r w:rsidRPr="00D102C1">
        <w:rPr>
          <w:spacing w:val="-8"/>
          <w:sz w:val="28"/>
          <w:szCs w:val="28"/>
        </w:rPr>
        <w:t>5.2.</w:t>
      </w:r>
      <w:r w:rsidRPr="00D102C1">
        <w:rPr>
          <w:sz w:val="28"/>
          <w:szCs w:val="28"/>
        </w:rPr>
        <w:tab/>
        <w:t xml:space="preserve">К компетенции администрации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</w:t>
      </w:r>
      <w:r w:rsidRPr="00D102C1">
        <w:rPr>
          <w:sz w:val="28"/>
          <w:szCs w:val="28"/>
        </w:rPr>
        <w:br/>
        <w:t>района в сфере создания условий для представления транспортных услуг</w:t>
      </w:r>
      <w:r w:rsidRPr="00D102C1">
        <w:rPr>
          <w:sz w:val="28"/>
          <w:szCs w:val="28"/>
        </w:rPr>
        <w:br/>
        <w:t>населению и организации транспортного обслуживания населения между</w:t>
      </w:r>
      <w:r w:rsidRPr="00D102C1">
        <w:rPr>
          <w:sz w:val="28"/>
          <w:szCs w:val="28"/>
        </w:rPr>
        <w:br/>
        <w:t xml:space="preserve">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относится:</w:t>
      </w:r>
    </w:p>
    <w:p w:rsidR="006F1F72" w:rsidRPr="00D102C1" w:rsidRDefault="006F1F72" w:rsidP="00D102C1">
      <w:pPr>
        <w:shd w:val="clear" w:color="auto" w:fill="FFFFFF"/>
        <w:tabs>
          <w:tab w:val="left" w:pos="1171"/>
        </w:tabs>
        <w:ind w:firstLine="576"/>
        <w:jc w:val="both"/>
        <w:rPr>
          <w:sz w:val="28"/>
          <w:szCs w:val="28"/>
        </w:rPr>
      </w:pPr>
      <w:r w:rsidRPr="00D102C1">
        <w:rPr>
          <w:spacing w:val="-24"/>
          <w:sz w:val="28"/>
          <w:szCs w:val="28"/>
        </w:rPr>
        <w:t>1)</w:t>
      </w:r>
      <w:r w:rsidRPr="00D102C1">
        <w:rPr>
          <w:sz w:val="28"/>
          <w:szCs w:val="28"/>
        </w:rPr>
        <w:tab/>
        <w:t>разработка муниципальных правовых актов, регулирующих пассажирские перевозки автомобильным транспортом на территории</w:t>
      </w:r>
      <w:r w:rsidRPr="00D102C1">
        <w:rPr>
          <w:sz w:val="28"/>
          <w:szCs w:val="28"/>
        </w:rPr>
        <w:br/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района;</w:t>
      </w:r>
    </w:p>
    <w:p w:rsidR="006F1F72" w:rsidRPr="00D102C1" w:rsidRDefault="006F1F72" w:rsidP="00D102C1">
      <w:pPr>
        <w:shd w:val="clear" w:color="auto" w:fill="FFFFFF"/>
        <w:tabs>
          <w:tab w:val="left" w:pos="926"/>
        </w:tabs>
        <w:ind w:firstLine="542"/>
        <w:jc w:val="both"/>
        <w:rPr>
          <w:sz w:val="28"/>
          <w:szCs w:val="28"/>
        </w:rPr>
      </w:pPr>
      <w:r w:rsidRPr="00D102C1">
        <w:rPr>
          <w:spacing w:val="-11"/>
          <w:sz w:val="28"/>
          <w:szCs w:val="28"/>
        </w:rPr>
        <w:t>2)</w:t>
      </w:r>
      <w:r w:rsidRPr="00D102C1">
        <w:rPr>
          <w:sz w:val="28"/>
          <w:szCs w:val="28"/>
        </w:rPr>
        <w:tab/>
        <w:t>организация пассажирских перевозок между поселениями в границах</w:t>
      </w:r>
      <w:r w:rsidRPr="00D102C1">
        <w:rPr>
          <w:sz w:val="28"/>
          <w:szCs w:val="28"/>
        </w:rPr>
        <w:br/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района;</w:t>
      </w:r>
    </w:p>
    <w:p w:rsidR="006F1F72" w:rsidRPr="00D102C1" w:rsidRDefault="006F1F72" w:rsidP="00D102C1">
      <w:pPr>
        <w:shd w:val="clear" w:color="auto" w:fill="FFFFFF"/>
        <w:tabs>
          <w:tab w:val="left" w:pos="1080"/>
        </w:tabs>
        <w:ind w:firstLine="542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</w:t>
      </w:r>
      <w:r w:rsidRPr="00D102C1">
        <w:rPr>
          <w:spacing w:val="-11"/>
          <w:sz w:val="28"/>
          <w:szCs w:val="28"/>
        </w:rPr>
        <w:t>)</w:t>
      </w:r>
      <w:r w:rsidRPr="00D102C1">
        <w:rPr>
          <w:sz w:val="28"/>
          <w:szCs w:val="28"/>
        </w:rPr>
        <w:tab/>
        <w:t>организация маршрутов регулярных перевозок и утверждение расписания движения автомобильного транспорта по ним;</w:t>
      </w:r>
    </w:p>
    <w:p w:rsidR="006F1F72" w:rsidRPr="00E74E4A" w:rsidRDefault="006F1F72" w:rsidP="00E74E4A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41"/>
        </w:tabs>
        <w:autoSpaceDE w:val="0"/>
        <w:autoSpaceDN w:val="0"/>
        <w:adjustRightInd w:val="0"/>
        <w:ind w:left="0" w:firstLine="540"/>
        <w:jc w:val="both"/>
        <w:rPr>
          <w:spacing w:val="-13"/>
          <w:sz w:val="28"/>
          <w:szCs w:val="28"/>
        </w:rPr>
      </w:pPr>
      <w:r w:rsidRPr="00D102C1">
        <w:rPr>
          <w:sz w:val="28"/>
          <w:szCs w:val="28"/>
        </w:rPr>
        <w:t>организация в установленном порядке своевременного рассмотрения предложений, обращений, заявлений и жалоб граждан, а также принятия мер к устранению выявленных недостатков в деятельности перевозчика;</w:t>
      </w:r>
    </w:p>
    <w:p w:rsidR="006F1F72" w:rsidRPr="00E74E4A" w:rsidRDefault="006F1F72" w:rsidP="00E74E4A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41"/>
        </w:tabs>
        <w:autoSpaceDE w:val="0"/>
        <w:autoSpaceDN w:val="0"/>
        <w:adjustRightInd w:val="0"/>
        <w:ind w:left="0" w:firstLine="540"/>
        <w:jc w:val="both"/>
        <w:rPr>
          <w:spacing w:val="-13"/>
          <w:sz w:val="28"/>
          <w:szCs w:val="28"/>
        </w:rPr>
      </w:pPr>
      <w:r w:rsidRPr="00D102C1">
        <w:rPr>
          <w:sz w:val="28"/>
          <w:szCs w:val="28"/>
        </w:rPr>
        <w:t xml:space="preserve">разработка, утверждение и реализация муниципальных </w:t>
      </w:r>
      <w:r w:rsidRPr="00D102C1">
        <w:rPr>
          <w:sz w:val="28"/>
          <w:szCs w:val="28"/>
        </w:rPr>
        <w:br/>
        <w:t>программ в сфере создания условий для представления транспортных услуг</w:t>
      </w:r>
      <w:r w:rsidRPr="00D102C1">
        <w:rPr>
          <w:sz w:val="28"/>
          <w:szCs w:val="28"/>
        </w:rPr>
        <w:br/>
        <w:t>населению и организации транспортного обслуживания населения между</w:t>
      </w:r>
      <w:r w:rsidRPr="00D102C1">
        <w:rPr>
          <w:sz w:val="28"/>
          <w:szCs w:val="28"/>
        </w:rPr>
        <w:br/>
        <w:t xml:space="preserve">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района;</w:t>
      </w:r>
    </w:p>
    <w:p w:rsidR="006F1F72" w:rsidRPr="00E74E4A" w:rsidRDefault="006F1F72" w:rsidP="00E74E4A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41"/>
        </w:tabs>
        <w:autoSpaceDE w:val="0"/>
        <w:autoSpaceDN w:val="0"/>
        <w:adjustRightInd w:val="0"/>
        <w:ind w:left="0" w:firstLine="540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  <w:r w:rsidRPr="00D102C1">
        <w:rPr>
          <w:sz w:val="28"/>
          <w:szCs w:val="28"/>
        </w:rPr>
        <w:t>выполнение функций по организаци</w:t>
      </w:r>
      <w:r>
        <w:rPr>
          <w:sz w:val="28"/>
          <w:szCs w:val="28"/>
        </w:rPr>
        <w:t xml:space="preserve">и перевозок пассажиров и багажа </w:t>
      </w:r>
      <w:r w:rsidRPr="00D102C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района;</w:t>
      </w:r>
    </w:p>
    <w:p w:rsidR="006F1F72" w:rsidRPr="00E74E4A" w:rsidRDefault="006F1F72" w:rsidP="00E74E4A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41"/>
        </w:tabs>
        <w:autoSpaceDE w:val="0"/>
        <w:autoSpaceDN w:val="0"/>
        <w:adjustRightInd w:val="0"/>
        <w:ind w:left="0" w:firstLine="540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  <w:r w:rsidRPr="00D102C1">
        <w:rPr>
          <w:sz w:val="28"/>
          <w:szCs w:val="28"/>
        </w:rPr>
        <w:t xml:space="preserve">принятие муниципальных правовых актов, регламентирующих и устанавливающих порядок проведения конкурсов на право заключения договора на выполнение пассажирских перевозок и багажа по маршрутам регулярных перевозок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района;</w:t>
      </w:r>
    </w:p>
    <w:p w:rsidR="006F1F72" w:rsidRPr="00E74E4A" w:rsidRDefault="006F1F72" w:rsidP="00E74E4A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41"/>
        </w:tabs>
        <w:autoSpaceDE w:val="0"/>
        <w:autoSpaceDN w:val="0"/>
        <w:adjustRightInd w:val="0"/>
        <w:ind w:left="0" w:firstLine="540"/>
        <w:jc w:val="both"/>
        <w:rPr>
          <w:spacing w:val="-13"/>
          <w:sz w:val="28"/>
          <w:szCs w:val="28"/>
        </w:rPr>
      </w:pPr>
      <w:r w:rsidRPr="00D102C1">
        <w:rPr>
          <w:sz w:val="28"/>
          <w:szCs w:val="28"/>
        </w:rPr>
        <w:t>организация работы по заключению договоров на оказание услуг по перевозке пассажиров и багажа на регулярных маршрутах межпоселенческого сообщения путем проведения конкурсов на право заключения договора на выполнение указанных перевозок;</w:t>
      </w:r>
    </w:p>
    <w:p w:rsidR="006F1F72" w:rsidRPr="00E74E4A" w:rsidRDefault="006F1F72" w:rsidP="00E74E4A">
      <w:pPr>
        <w:widowControl w:val="0"/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41"/>
        </w:tabs>
        <w:autoSpaceDE w:val="0"/>
        <w:autoSpaceDN w:val="0"/>
        <w:adjustRightInd w:val="0"/>
        <w:ind w:left="0" w:firstLine="540"/>
        <w:jc w:val="both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 xml:space="preserve"> </w:t>
      </w:r>
      <w:r w:rsidRPr="00D102C1">
        <w:rPr>
          <w:sz w:val="28"/>
          <w:szCs w:val="28"/>
        </w:rPr>
        <w:t xml:space="preserve">осуществление иных полномочий в сфере создания условий для представления транспортных услуг населению и организации транспортного обслуживания населения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района, предусмотренные действующим законодательством Российской Федерации.</w:t>
      </w:r>
    </w:p>
    <w:p w:rsidR="006F1F72" w:rsidRPr="00D102C1" w:rsidRDefault="006F1F72" w:rsidP="00D102C1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ind w:left="571"/>
        <w:jc w:val="both"/>
        <w:rPr>
          <w:spacing w:val="-16"/>
          <w:sz w:val="28"/>
          <w:szCs w:val="28"/>
        </w:rPr>
      </w:pPr>
    </w:p>
    <w:p w:rsidR="006F1F72" w:rsidRPr="00AD0AA0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6. Организация маршрутов регулярных</w:t>
      </w:r>
    </w:p>
    <w:p w:rsidR="006F1F72" w:rsidRDefault="006F1F72" w:rsidP="00AD0AA0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пассажирских перевозок и багажа по маршрутам регулярных перевозок между  поселениями в границах Кировского</w:t>
      </w:r>
      <w:r w:rsidRPr="00D102C1">
        <w:rPr>
          <w:sz w:val="28"/>
          <w:szCs w:val="28"/>
        </w:rPr>
        <w:t xml:space="preserve"> </w:t>
      </w:r>
      <w:r w:rsidRPr="00AD0AA0">
        <w:rPr>
          <w:b/>
          <w:sz w:val="28"/>
          <w:szCs w:val="28"/>
        </w:rPr>
        <w:t>муниципального района.</w:t>
      </w:r>
    </w:p>
    <w:p w:rsidR="006F1F72" w:rsidRPr="00AD0AA0" w:rsidRDefault="006F1F72" w:rsidP="00AD0AA0">
      <w:pPr>
        <w:shd w:val="clear" w:color="auto" w:fill="FFFFFF"/>
        <w:jc w:val="center"/>
        <w:rPr>
          <w:b/>
          <w:sz w:val="28"/>
          <w:szCs w:val="28"/>
        </w:rPr>
      </w:pPr>
    </w:p>
    <w:p w:rsidR="006F1F72" w:rsidRPr="00D102C1" w:rsidRDefault="006F1F72" w:rsidP="00D102C1">
      <w:pPr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0" w:firstLine="547"/>
        <w:jc w:val="both"/>
        <w:rPr>
          <w:spacing w:val="-7"/>
          <w:sz w:val="28"/>
          <w:szCs w:val="28"/>
        </w:rPr>
      </w:pPr>
      <w:r w:rsidRPr="00D102C1">
        <w:rPr>
          <w:spacing w:val="-1"/>
          <w:sz w:val="28"/>
          <w:szCs w:val="28"/>
        </w:rPr>
        <w:t xml:space="preserve">Организация маршрутов регулярных пассажирских перевозок и багажа </w:t>
      </w:r>
      <w:r w:rsidRPr="00D102C1">
        <w:rPr>
          <w:sz w:val="28"/>
          <w:szCs w:val="28"/>
        </w:rPr>
        <w:t xml:space="preserve">по маршрутам регулярных перевозок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включает в себя открытие, закрытие, внесение изменений в маршруты указанных регулярных перевозок.</w:t>
      </w:r>
    </w:p>
    <w:p w:rsidR="006F1F72" w:rsidRPr="00D102C1" w:rsidRDefault="006F1F72" w:rsidP="00D102C1">
      <w:pPr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Порядок организации маршрутов регулярных пассажирских перевозок и багажа по маршрутам регулярных перевозок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    района  устанавливается   администрацией </w:t>
      </w:r>
      <w:r w:rsidRPr="00D102C1">
        <w:rPr>
          <w:sz w:val="28"/>
          <w:szCs w:val="28"/>
        </w:rPr>
        <w:tab/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</w:t>
      </w:r>
      <w:r w:rsidRPr="00D102C1">
        <w:rPr>
          <w:spacing w:val="-1"/>
          <w:sz w:val="28"/>
          <w:szCs w:val="28"/>
        </w:rPr>
        <w:t xml:space="preserve">муниципального     района   в   соответствии   с   действующим </w:t>
      </w:r>
      <w:r w:rsidRPr="00D102C1">
        <w:rPr>
          <w:sz w:val="28"/>
          <w:szCs w:val="28"/>
        </w:rPr>
        <w:t>законодательством Российской Федерации.</w:t>
      </w:r>
    </w:p>
    <w:p w:rsidR="006F1F72" w:rsidRPr="00D102C1" w:rsidRDefault="006F1F72" w:rsidP="00D102C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ind w:left="1987"/>
        <w:jc w:val="both"/>
        <w:rPr>
          <w:sz w:val="28"/>
          <w:szCs w:val="28"/>
        </w:rPr>
      </w:pPr>
    </w:p>
    <w:p w:rsidR="006F1F72" w:rsidRPr="00AD0AA0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7. Привлечение перевозчиков к выполнению</w:t>
      </w:r>
    </w:p>
    <w:p w:rsidR="006F1F72" w:rsidRPr="00AD0AA0" w:rsidRDefault="006F1F72" w:rsidP="00AD0AA0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перевозок пассажиров и багажа по маршрутам регулярных перевозок между поселениями в границах Кировского муниципального района.</w:t>
      </w:r>
    </w:p>
    <w:p w:rsidR="006F1F72" w:rsidRPr="00D102C1" w:rsidRDefault="006F1F72" w:rsidP="00D102C1">
      <w:pPr>
        <w:shd w:val="clear" w:color="auto" w:fill="FFFFFF"/>
        <w:jc w:val="center"/>
        <w:rPr>
          <w:sz w:val="28"/>
          <w:szCs w:val="28"/>
        </w:rPr>
      </w:pPr>
    </w:p>
    <w:p w:rsidR="006F1F72" w:rsidRPr="00D102C1" w:rsidRDefault="006F1F72" w:rsidP="00D102C1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7"/>
        <w:jc w:val="both"/>
        <w:rPr>
          <w:spacing w:val="-8"/>
          <w:sz w:val="28"/>
          <w:szCs w:val="28"/>
        </w:rPr>
      </w:pPr>
      <w:r w:rsidRPr="00D102C1">
        <w:rPr>
          <w:sz w:val="28"/>
          <w:szCs w:val="28"/>
        </w:rPr>
        <w:t xml:space="preserve">Привлечение перевозчиков для работы по маршрутам регулярных перевозок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осуществляется на конкурсной основе путем заключения договора на выполнение перевозок пассажиров и багажа по маршрутам регулярных перевозок.</w:t>
      </w:r>
    </w:p>
    <w:p w:rsidR="006F1F72" w:rsidRPr="00D102C1" w:rsidRDefault="006F1F72" w:rsidP="00D102C1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7"/>
        <w:jc w:val="both"/>
        <w:rPr>
          <w:spacing w:val="-8"/>
          <w:sz w:val="28"/>
          <w:szCs w:val="28"/>
        </w:rPr>
      </w:pPr>
      <w:r w:rsidRPr="00D102C1">
        <w:rPr>
          <w:sz w:val="28"/>
          <w:szCs w:val="28"/>
        </w:rPr>
        <w:t xml:space="preserve">Привлечение к выполнению перевозок пассажиров и багажа по маршрутам регулярных перевозок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осуществляется без проведения конкурса путем заключения договора на выполнение перевозок пассажиров и </w:t>
      </w:r>
      <w:r w:rsidRPr="00D102C1">
        <w:rPr>
          <w:spacing w:val="-1"/>
          <w:sz w:val="28"/>
          <w:szCs w:val="28"/>
        </w:rPr>
        <w:t xml:space="preserve">багажа по маршрутам регулярных перевозок в случае, если перевозчик является </w:t>
      </w:r>
      <w:r w:rsidRPr="00D102C1">
        <w:rPr>
          <w:sz w:val="28"/>
          <w:szCs w:val="28"/>
        </w:rPr>
        <w:t>субъектом естественных монополий в сфере деятельности перевозок пассажиров и багажа по маршрутам регулярных перевозок.</w:t>
      </w:r>
    </w:p>
    <w:p w:rsidR="006F1F72" w:rsidRPr="00D102C1" w:rsidRDefault="006F1F72" w:rsidP="00D102C1">
      <w:pPr>
        <w:widowControl w:val="0"/>
        <w:numPr>
          <w:ilvl w:val="0"/>
          <w:numId w:val="2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47"/>
        <w:jc w:val="both"/>
        <w:rPr>
          <w:spacing w:val="-9"/>
          <w:sz w:val="28"/>
          <w:szCs w:val="28"/>
        </w:rPr>
      </w:pPr>
      <w:r w:rsidRPr="00D102C1">
        <w:rPr>
          <w:sz w:val="28"/>
          <w:szCs w:val="28"/>
        </w:rPr>
        <w:t xml:space="preserve">Порядок привлечения к выполнению перевозок пассажиров и багажа по маршрутам регулярных перевозок между поселениями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устанавливается администрацией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района.</w:t>
      </w:r>
    </w:p>
    <w:p w:rsidR="006F1F72" w:rsidRPr="00D102C1" w:rsidRDefault="006F1F72" w:rsidP="00AD0AA0">
      <w:pPr>
        <w:shd w:val="clear" w:color="auto" w:fill="FFFFFF"/>
        <w:tabs>
          <w:tab w:val="left" w:pos="1181"/>
        </w:tabs>
        <w:jc w:val="both"/>
        <w:rPr>
          <w:sz w:val="28"/>
          <w:szCs w:val="28"/>
        </w:rPr>
      </w:pPr>
    </w:p>
    <w:p w:rsidR="006F1F72" w:rsidRPr="00AD0AA0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8. Контроль в сфере организации</w:t>
      </w:r>
    </w:p>
    <w:p w:rsidR="006F1F72" w:rsidRPr="00AD0AA0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транспортного обслуживания населения между поселениями</w:t>
      </w:r>
    </w:p>
    <w:p w:rsidR="006F1F72" w:rsidRPr="00AD0AA0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в границах Кировского муниципального района.</w:t>
      </w:r>
    </w:p>
    <w:p w:rsidR="006F1F72" w:rsidRPr="00D102C1" w:rsidRDefault="006F1F72" w:rsidP="00D102C1">
      <w:pPr>
        <w:shd w:val="clear" w:color="auto" w:fill="FFFFFF"/>
        <w:jc w:val="center"/>
        <w:rPr>
          <w:sz w:val="28"/>
          <w:szCs w:val="28"/>
        </w:rPr>
      </w:pPr>
    </w:p>
    <w:p w:rsidR="006F1F72" w:rsidRDefault="006F1F72" w:rsidP="00072B6E">
      <w:pPr>
        <w:widowControl w:val="0"/>
        <w:numPr>
          <w:ilvl w:val="1"/>
          <w:numId w:val="38"/>
        </w:numPr>
        <w:shd w:val="clear" w:color="auto" w:fill="FFFFFF"/>
        <w:tabs>
          <w:tab w:val="clear" w:pos="720"/>
          <w:tab w:val="num" w:pos="0"/>
          <w:tab w:val="left" w:pos="104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Контроль в сфере организации транспортного обслуживания населения направлен на предупреждение, выявление и пресечение нарушений перевозчиками обязательных требований, установленных федеральным и краевым законодательством, настоящим Положением и муниципальными правовыми актами органов местного самоуправления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в сфере транспортного обслуживания населения.</w:t>
      </w:r>
    </w:p>
    <w:p w:rsidR="006F1F72" w:rsidRPr="00D102C1" w:rsidRDefault="006F1F72" w:rsidP="00072B6E">
      <w:pPr>
        <w:widowControl w:val="0"/>
        <w:numPr>
          <w:ilvl w:val="1"/>
          <w:numId w:val="38"/>
        </w:numPr>
        <w:shd w:val="clear" w:color="auto" w:fill="FFFFFF"/>
        <w:tabs>
          <w:tab w:val="clear" w:pos="720"/>
          <w:tab w:val="num" w:pos="0"/>
          <w:tab w:val="left" w:pos="1046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Контроль в сфере организации транспортного обслуживания населения осуществляется в соответствии с федеральным и краевым законодательством, муниципальными правовыми актами органов местного самоуправления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района.</w:t>
      </w:r>
    </w:p>
    <w:p w:rsidR="006F1F72" w:rsidRPr="00D102C1" w:rsidRDefault="006F1F72" w:rsidP="00D102C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1F72" w:rsidRPr="00AD0AA0" w:rsidRDefault="006F1F72" w:rsidP="00D102C1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9.  Права органов местного</w:t>
      </w:r>
    </w:p>
    <w:p w:rsidR="006F1F72" w:rsidRPr="00AD0AA0" w:rsidRDefault="006F1F72" w:rsidP="00AD0AA0">
      <w:pPr>
        <w:shd w:val="clear" w:color="auto" w:fill="FFFFFF"/>
        <w:jc w:val="center"/>
        <w:rPr>
          <w:b/>
          <w:sz w:val="28"/>
          <w:szCs w:val="28"/>
        </w:rPr>
      </w:pPr>
      <w:r w:rsidRPr="00AD0AA0">
        <w:rPr>
          <w:b/>
          <w:sz w:val="28"/>
          <w:szCs w:val="28"/>
        </w:rPr>
        <w:t>самоуправления Кировского муниципального района в сфере создания условий для представления транспортных услуг населению и организации транспортного обслуживания населения между поселениями в границах</w:t>
      </w:r>
      <w:r>
        <w:rPr>
          <w:b/>
          <w:sz w:val="28"/>
          <w:szCs w:val="28"/>
        </w:rPr>
        <w:t xml:space="preserve"> </w:t>
      </w:r>
      <w:r w:rsidRPr="00AD0AA0">
        <w:rPr>
          <w:b/>
          <w:sz w:val="28"/>
          <w:szCs w:val="28"/>
        </w:rPr>
        <w:t>Кировского муниципального района.</w:t>
      </w:r>
    </w:p>
    <w:p w:rsidR="006F1F72" w:rsidRPr="00D102C1" w:rsidRDefault="006F1F72" w:rsidP="00D102C1">
      <w:pPr>
        <w:shd w:val="clear" w:color="auto" w:fill="FFFFFF"/>
        <w:jc w:val="center"/>
        <w:rPr>
          <w:sz w:val="28"/>
          <w:szCs w:val="28"/>
        </w:rPr>
      </w:pPr>
    </w:p>
    <w:p w:rsidR="006F1F72" w:rsidRDefault="006F1F72" w:rsidP="002A3392">
      <w:pPr>
        <w:shd w:val="clear" w:color="auto" w:fill="FFFFFF"/>
        <w:ind w:firstLine="542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для выполнения возложенных на них задач и функций в пределах своей компетенции имеют право:</w:t>
      </w:r>
    </w:p>
    <w:p w:rsidR="006F1F72" w:rsidRDefault="006F1F72" w:rsidP="002A3392">
      <w:pPr>
        <w:numPr>
          <w:ilvl w:val="0"/>
          <w:numId w:val="39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запрашивать и получать от предприятий, учреждений и организаций в установленном порядке информацию, необходимую для осуществления своих задач и функций;</w:t>
      </w:r>
    </w:p>
    <w:p w:rsidR="006F1F72" w:rsidRDefault="006F1F72" w:rsidP="002A3392">
      <w:pPr>
        <w:numPr>
          <w:ilvl w:val="0"/>
          <w:numId w:val="39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осуществлять контроль над соблюдением законодательства, регулирующего отношения в области транспорта, составлять акты по фактам</w:t>
      </w:r>
      <w:r w:rsidRPr="00D102C1">
        <w:rPr>
          <w:sz w:val="28"/>
          <w:szCs w:val="28"/>
        </w:rPr>
        <w:br/>
        <w:t>нарушений, выявленных в результате проверок;</w:t>
      </w:r>
    </w:p>
    <w:p w:rsidR="006F1F72" w:rsidRDefault="006F1F72" w:rsidP="002A3392">
      <w:pPr>
        <w:numPr>
          <w:ilvl w:val="0"/>
          <w:numId w:val="39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созывать совещания по вопросам, отнесенным к компетенции органов местного самоуправления, с привлечением представителей предприятий и организаций транспорта;</w:t>
      </w:r>
    </w:p>
    <w:p w:rsidR="006F1F72" w:rsidRDefault="006F1F72" w:rsidP="002A3392">
      <w:pPr>
        <w:numPr>
          <w:ilvl w:val="0"/>
          <w:numId w:val="39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привлекать в установленном порядке для разработки и экспертизы муниципальных программ, консультаций, изучения и рассмотрения соответствующих вопросов по транспорту необходимых специалистов, формировать в установленном порядке временные комиссии, оперативные штабы и рабочие группы;</w:t>
      </w:r>
    </w:p>
    <w:p w:rsidR="006F1F72" w:rsidRDefault="006F1F72" w:rsidP="002A3392">
      <w:pPr>
        <w:numPr>
          <w:ilvl w:val="0"/>
          <w:numId w:val="39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устанавливать формы отчетности перевозчиков о выполнении</w:t>
      </w:r>
      <w:r w:rsidRPr="00D102C1">
        <w:rPr>
          <w:sz w:val="28"/>
          <w:szCs w:val="28"/>
        </w:rPr>
        <w:br/>
        <w:t>регулярных перевозок;</w:t>
      </w:r>
    </w:p>
    <w:p w:rsidR="006F1F72" w:rsidRPr="00D102C1" w:rsidRDefault="006F1F72" w:rsidP="002A3392">
      <w:pPr>
        <w:numPr>
          <w:ilvl w:val="0"/>
          <w:numId w:val="39"/>
        </w:numPr>
        <w:shd w:val="clear" w:color="auto" w:fill="FFFFFF"/>
        <w:ind w:firstLine="540"/>
        <w:jc w:val="both"/>
        <w:rPr>
          <w:sz w:val="28"/>
          <w:szCs w:val="28"/>
        </w:rPr>
      </w:pPr>
      <w:r w:rsidRPr="00D102C1">
        <w:rPr>
          <w:sz w:val="28"/>
          <w:szCs w:val="28"/>
        </w:rPr>
        <w:t>требовать от перевозчика отчета о выполнении условий договора.</w:t>
      </w:r>
    </w:p>
    <w:p w:rsidR="006F1F72" w:rsidRPr="00D102C1" w:rsidRDefault="006F1F72" w:rsidP="00D102C1">
      <w:pPr>
        <w:shd w:val="clear" w:color="auto" w:fill="FFFFFF"/>
        <w:tabs>
          <w:tab w:val="left" w:pos="850"/>
        </w:tabs>
        <w:rPr>
          <w:sz w:val="28"/>
          <w:szCs w:val="28"/>
        </w:rPr>
      </w:pPr>
    </w:p>
    <w:p w:rsidR="006F1F72" w:rsidRPr="002A3392" w:rsidRDefault="006F1F72" w:rsidP="002A3392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2A3392">
        <w:rPr>
          <w:b/>
          <w:spacing w:val="-1"/>
          <w:sz w:val="28"/>
          <w:szCs w:val="28"/>
        </w:rPr>
        <w:t>10.</w:t>
      </w:r>
      <w:r>
        <w:rPr>
          <w:b/>
          <w:spacing w:val="-1"/>
          <w:sz w:val="28"/>
          <w:szCs w:val="28"/>
        </w:rPr>
        <w:t xml:space="preserve"> </w:t>
      </w:r>
      <w:r w:rsidRPr="002A3392">
        <w:rPr>
          <w:b/>
          <w:spacing w:val="-1"/>
          <w:sz w:val="28"/>
          <w:szCs w:val="28"/>
        </w:rPr>
        <w:t>Финансовое обеспечение.</w:t>
      </w:r>
    </w:p>
    <w:p w:rsidR="006F1F72" w:rsidRPr="00D102C1" w:rsidRDefault="006F1F72" w:rsidP="002A3392">
      <w:pPr>
        <w:shd w:val="clear" w:color="auto" w:fill="FFFFFF"/>
        <w:rPr>
          <w:sz w:val="28"/>
          <w:szCs w:val="28"/>
        </w:rPr>
      </w:pPr>
    </w:p>
    <w:p w:rsidR="006F1F72" w:rsidRPr="00D102C1" w:rsidRDefault="006F1F72" w:rsidP="00D102C1">
      <w:pPr>
        <w:shd w:val="clear" w:color="auto" w:fill="FFFFFF"/>
        <w:ind w:firstLine="547"/>
        <w:jc w:val="both"/>
        <w:rPr>
          <w:sz w:val="28"/>
          <w:szCs w:val="28"/>
        </w:rPr>
      </w:pPr>
      <w:r w:rsidRPr="00D102C1">
        <w:rPr>
          <w:sz w:val="28"/>
          <w:szCs w:val="28"/>
        </w:rPr>
        <w:t xml:space="preserve">Финансовое обеспечение создания условий для предоставления транспортных услуг населению в границах </w:t>
      </w:r>
      <w:r>
        <w:rPr>
          <w:sz w:val="28"/>
          <w:szCs w:val="28"/>
        </w:rPr>
        <w:t>Кировского</w:t>
      </w:r>
      <w:r w:rsidRPr="00D102C1">
        <w:rPr>
          <w:sz w:val="28"/>
          <w:szCs w:val="28"/>
        </w:rPr>
        <w:t xml:space="preserve"> муниципального района осуществляется за счет средств местного бюджета.</w:t>
      </w:r>
    </w:p>
    <w:p w:rsidR="006F1F72" w:rsidRPr="00D102C1" w:rsidRDefault="006F1F72" w:rsidP="00D102C1">
      <w:pPr>
        <w:shd w:val="clear" w:color="auto" w:fill="FFFFFF"/>
        <w:jc w:val="right"/>
        <w:rPr>
          <w:sz w:val="28"/>
          <w:szCs w:val="28"/>
        </w:rPr>
      </w:pPr>
    </w:p>
    <w:p w:rsidR="006F1F72" w:rsidRPr="00D102C1" w:rsidRDefault="006F1F72" w:rsidP="002A339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sectPr w:rsidR="006F1F72" w:rsidRPr="00D102C1" w:rsidSect="00072B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EB"/>
    <w:multiLevelType w:val="singleLevel"/>
    <w:tmpl w:val="8EF2710A"/>
    <w:lvl w:ilvl="0">
      <w:start w:val="3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1D498B"/>
    <w:multiLevelType w:val="hybridMultilevel"/>
    <w:tmpl w:val="C39A66A8"/>
    <w:lvl w:ilvl="0" w:tplc="43EE74D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23588"/>
    <w:multiLevelType w:val="hybridMultilevel"/>
    <w:tmpl w:val="B65C86CE"/>
    <w:lvl w:ilvl="0" w:tplc="04301338">
      <w:start w:val="1"/>
      <w:numFmt w:val="decimal"/>
      <w:lvlText w:val="%1."/>
      <w:legacy w:legacy="1" w:legacySpace="0" w:legacyIndent="388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F02152"/>
    <w:multiLevelType w:val="singleLevel"/>
    <w:tmpl w:val="0E66B42E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17054B90"/>
    <w:multiLevelType w:val="hybridMultilevel"/>
    <w:tmpl w:val="C83C2D46"/>
    <w:lvl w:ilvl="0" w:tplc="DC36C4F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9A926D6"/>
    <w:multiLevelType w:val="hybridMultilevel"/>
    <w:tmpl w:val="F4446B56"/>
    <w:lvl w:ilvl="0" w:tplc="E31A070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21BD0289"/>
    <w:multiLevelType w:val="multilevel"/>
    <w:tmpl w:val="7ABC1A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8">
    <w:nsid w:val="23BD4642"/>
    <w:multiLevelType w:val="hybridMultilevel"/>
    <w:tmpl w:val="1C00B13C"/>
    <w:lvl w:ilvl="0" w:tplc="04301338">
      <w:start w:val="1"/>
      <w:numFmt w:val="decimal"/>
      <w:lvlText w:val="%1."/>
      <w:legacy w:legacy="1" w:legacySpace="0" w:legacyIndent="388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A144F8"/>
    <w:multiLevelType w:val="multilevel"/>
    <w:tmpl w:val="7ABC1A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0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B3429EF"/>
    <w:multiLevelType w:val="multilevel"/>
    <w:tmpl w:val="F14C87BC"/>
    <w:lvl w:ilvl="0">
      <w:start w:val="4"/>
      <w:numFmt w:val="decimal"/>
      <w:lvlText w:val="%1........Ä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"/>
      <w:numFmt w:val="decimal"/>
      <w:lvlText w:val="%1.%2.......Ä戬©"/>
      <w:lvlJc w:val="left"/>
      <w:pPr>
        <w:tabs>
          <w:tab w:val="num" w:pos="2775"/>
        </w:tabs>
        <w:ind w:left="2775" w:hanging="252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12">
    <w:nsid w:val="2F6E58E6"/>
    <w:multiLevelType w:val="multilevel"/>
    <w:tmpl w:val="7ABC1AC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FFC091A"/>
    <w:multiLevelType w:val="singleLevel"/>
    <w:tmpl w:val="DBCA7C20"/>
    <w:lvl w:ilvl="0">
      <w:start w:val="14"/>
      <w:numFmt w:val="decimal"/>
      <w:lvlText w:val="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30CE0F05"/>
    <w:multiLevelType w:val="multilevel"/>
    <w:tmpl w:val="30801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423736C"/>
    <w:multiLevelType w:val="hybridMultilevel"/>
    <w:tmpl w:val="BF4C4C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822D8F"/>
    <w:multiLevelType w:val="hybridMultilevel"/>
    <w:tmpl w:val="17B02B88"/>
    <w:lvl w:ilvl="0" w:tplc="A3E89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7E61EB0"/>
    <w:multiLevelType w:val="singleLevel"/>
    <w:tmpl w:val="FCA83D04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387D55DF"/>
    <w:multiLevelType w:val="hybridMultilevel"/>
    <w:tmpl w:val="DA5EE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44337C"/>
    <w:multiLevelType w:val="multilevel"/>
    <w:tmpl w:val="CBB4363E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cs="Times New Roman" w:hint="default"/>
      </w:rPr>
    </w:lvl>
  </w:abstractNum>
  <w:abstractNum w:abstractNumId="21">
    <w:nsid w:val="3CE84A5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3DB21109"/>
    <w:multiLevelType w:val="hybridMultilevel"/>
    <w:tmpl w:val="46105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044FBF"/>
    <w:multiLevelType w:val="singleLevel"/>
    <w:tmpl w:val="5406DDA6"/>
    <w:lvl w:ilvl="0">
      <w:start w:val="1"/>
      <w:numFmt w:val="decimal"/>
      <w:lvlText w:val="6.%1."/>
      <w:legacy w:legacy="1" w:legacySpace="0" w:legacyIndent="509"/>
      <w:lvlJc w:val="left"/>
      <w:pPr>
        <w:ind w:left="1260"/>
      </w:pPr>
      <w:rPr>
        <w:rFonts w:ascii="Times New Roman" w:hAnsi="Times New Roman" w:cs="Times New Roman" w:hint="default"/>
      </w:rPr>
    </w:lvl>
  </w:abstractNum>
  <w:abstractNum w:abstractNumId="24">
    <w:nsid w:val="3E3706F3"/>
    <w:multiLevelType w:val="hybridMultilevel"/>
    <w:tmpl w:val="AA08A012"/>
    <w:lvl w:ilvl="0" w:tplc="04301338">
      <w:start w:val="1"/>
      <w:numFmt w:val="decimal"/>
      <w:lvlText w:val="%1."/>
      <w:legacy w:legacy="1" w:legacySpace="0" w:legacyIndent="388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87657D"/>
    <w:multiLevelType w:val="hybridMultilevel"/>
    <w:tmpl w:val="70DC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9C2FA9"/>
    <w:multiLevelType w:val="singleLevel"/>
    <w:tmpl w:val="04301338"/>
    <w:lvl w:ilvl="0">
      <w:start w:val="1"/>
      <w:numFmt w:val="decimal"/>
      <w:lvlText w:val="%1."/>
      <w:legacy w:legacy="1" w:legacySpace="0" w:legacyIndent="388"/>
      <w:lvlJc w:val="left"/>
      <w:rPr>
        <w:rFonts w:ascii="Times New Roman" w:eastAsia="Times New Roman" w:hAnsi="Times New Roman" w:cs="Times New Roman"/>
      </w:rPr>
    </w:lvl>
  </w:abstractNum>
  <w:abstractNum w:abstractNumId="27">
    <w:nsid w:val="48C503C6"/>
    <w:multiLevelType w:val="multilevel"/>
    <w:tmpl w:val="7ABC1AC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C89621D"/>
    <w:multiLevelType w:val="multilevel"/>
    <w:tmpl w:val="7ABC1AC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34309C4"/>
    <w:multiLevelType w:val="multilevel"/>
    <w:tmpl w:val="D75C94C6"/>
    <w:lvl w:ilvl="0">
      <w:start w:val="4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"/>
      <w:numFmt w:val="decimal"/>
      <w:lvlText w:val="%1.%2.......개"/>
      <w:lvlJc w:val="left"/>
      <w:pPr>
        <w:tabs>
          <w:tab w:val="num" w:pos="2775"/>
        </w:tabs>
        <w:ind w:left="2775" w:hanging="2520"/>
      </w:pPr>
      <w:rPr>
        <w:rFonts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2.%4.%5.%6.%7.%8.%9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</w:abstractNum>
  <w:abstractNum w:abstractNumId="31">
    <w:nsid w:val="5CC83491"/>
    <w:multiLevelType w:val="singleLevel"/>
    <w:tmpl w:val="C608DA4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2">
    <w:nsid w:val="5E9C58BC"/>
    <w:multiLevelType w:val="singleLevel"/>
    <w:tmpl w:val="D5DC1234"/>
    <w:lvl w:ilvl="0">
      <w:start w:val="1"/>
      <w:numFmt w:val="decimal"/>
      <w:lvlText w:val="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3">
    <w:nsid w:val="60612B79"/>
    <w:multiLevelType w:val="multilevel"/>
    <w:tmpl w:val="ABEAA4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52F1944"/>
    <w:multiLevelType w:val="hybridMultilevel"/>
    <w:tmpl w:val="E59A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E40DE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69EB3659"/>
    <w:multiLevelType w:val="hybridMultilevel"/>
    <w:tmpl w:val="D6A2AD80"/>
    <w:lvl w:ilvl="0" w:tplc="BF5251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710A6714"/>
    <w:multiLevelType w:val="singleLevel"/>
    <w:tmpl w:val="6D002342"/>
    <w:lvl w:ilvl="0">
      <w:start w:val="1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9">
    <w:nsid w:val="72127D10"/>
    <w:multiLevelType w:val="multilevel"/>
    <w:tmpl w:val="7ABC1AC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40">
    <w:nsid w:val="73FB31DE"/>
    <w:multiLevelType w:val="singleLevel"/>
    <w:tmpl w:val="95EA9A02"/>
    <w:lvl w:ilvl="0">
      <w:start w:val="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29"/>
  </w:num>
  <w:num w:numId="5">
    <w:abstractNumId w:val="10"/>
  </w:num>
  <w:num w:numId="6">
    <w:abstractNumId w:val="37"/>
  </w:num>
  <w:num w:numId="7">
    <w:abstractNumId w:val="16"/>
  </w:num>
  <w:num w:numId="8">
    <w:abstractNumId w:val="25"/>
  </w:num>
  <w:num w:numId="9">
    <w:abstractNumId w:val="33"/>
  </w:num>
  <w:num w:numId="10">
    <w:abstractNumId w:val="20"/>
  </w:num>
  <w:num w:numId="11">
    <w:abstractNumId w:val="17"/>
  </w:num>
  <w:num w:numId="12">
    <w:abstractNumId w:val="6"/>
  </w:num>
  <w:num w:numId="13">
    <w:abstractNumId w:val="11"/>
  </w:num>
  <w:num w:numId="14">
    <w:abstractNumId w:val="30"/>
  </w:num>
  <w:num w:numId="15">
    <w:abstractNumId w:val="34"/>
  </w:num>
  <w:num w:numId="16">
    <w:abstractNumId w:val="7"/>
  </w:num>
  <w:num w:numId="17">
    <w:abstractNumId w:val="39"/>
  </w:num>
  <w:num w:numId="18">
    <w:abstractNumId w:val="9"/>
  </w:num>
  <w:num w:numId="19">
    <w:abstractNumId w:val="14"/>
  </w:num>
  <w:num w:numId="20">
    <w:abstractNumId w:val="21"/>
  </w:num>
  <w:num w:numId="21">
    <w:abstractNumId w:val="26"/>
    <w:lvlOverride w:ilvl="0">
      <w:startOverride w:val="1"/>
    </w:lvlOverride>
  </w:num>
  <w:num w:numId="22">
    <w:abstractNumId w:val="3"/>
    <w:lvlOverride w:ilvl="0">
      <w:startOverride w:val="2"/>
    </w:lvlOverride>
  </w:num>
  <w:num w:numId="23">
    <w:abstractNumId w:val="40"/>
    <w:lvlOverride w:ilvl="0">
      <w:startOverride w:val="6"/>
    </w:lvlOverride>
  </w:num>
  <w:num w:numId="24">
    <w:abstractNumId w:val="13"/>
    <w:lvlOverride w:ilvl="0">
      <w:startOverride w:val="14"/>
    </w:lvlOverride>
  </w:num>
  <w:num w:numId="25">
    <w:abstractNumId w:val="23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8"/>
    <w:lvlOverride w:ilvl="0">
      <w:startOverride w:val="4"/>
    </w:lvlOverride>
  </w:num>
  <w:num w:numId="30">
    <w:abstractNumId w:val="38"/>
    <w:lvlOverride w:ilvl="0">
      <w:startOverride w:val="1"/>
    </w:lvlOverride>
  </w:num>
  <w:num w:numId="31">
    <w:abstractNumId w:val="0"/>
    <w:lvlOverride w:ilvl="0">
      <w:startOverride w:val="3"/>
    </w:lvlOverride>
  </w:num>
  <w:num w:numId="32">
    <w:abstractNumId w:val="24"/>
  </w:num>
  <w:num w:numId="33">
    <w:abstractNumId w:val="22"/>
  </w:num>
  <w:num w:numId="34">
    <w:abstractNumId w:val="2"/>
  </w:num>
  <w:num w:numId="35">
    <w:abstractNumId w:val="4"/>
  </w:num>
  <w:num w:numId="36">
    <w:abstractNumId w:val="27"/>
  </w:num>
  <w:num w:numId="37">
    <w:abstractNumId w:val="28"/>
  </w:num>
  <w:num w:numId="38">
    <w:abstractNumId w:val="12"/>
  </w:num>
  <w:num w:numId="39">
    <w:abstractNumId w:val="8"/>
  </w:num>
  <w:num w:numId="40">
    <w:abstractNumId w:val="36"/>
  </w:num>
  <w:num w:numId="41">
    <w:abstractNumId w:val="1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E90"/>
    <w:rsid w:val="000034EE"/>
    <w:rsid w:val="00043D55"/>
    <w:rsid w:val="00072B6E"/>
    <w:rsid w:val="000760DE"/>
    <w:rsid w:val="000838BD"/>
    <w:rsid w:val="00087356"/>
    <w:rsid w:val="000A2E90"/>
    <w:rsid w:val="000B2806"/>
    <w:rsid w:val="000D24EE"/>
    <w:rsid w:val="000E15BF"/>
    <w:rsid w:val="000E3A40"/>
    <w:rsid w:val="000F035A"/>
    <w:rsid w:val="0012052B"/>
    <w:rsid w:val="00134183"/>
    <w:rsid w:val="00172288"/>
    <w:rsid w:val="0018329A"/>
    <w:rsid w:val="00185687"/>
    <w:rsid w:val="001A37C7"/>
    <w:rsid w:val="001A4F82"/>
    <w:rsid w:val="001D4355"/>
    <w:rsid w:val="001E63D8"/>
    <w:rsid w:val="001F3CD9"/>
    <w:rsid w:val="002327EA"/>
    <w:rsid w:val="002537AF"/>
    <w:rsid w:val="002546F5"/>
    <w:rsid w:val="00296587"/>
    <w:rsid w:val="002A0C2D"/>
    <w:rsid w:val="002A3392"/>
    <w:rsid w:val="002A7AA2"/>
    <w:rsid w:val="002C5DC4"/>
    <w:rsid w:val="002D1D35"/>
    <w:rsid w:val="002D3396"/>
    <w:rsid w:val="002E57F5"/>
    <w:rsid w:val="00307C93"/>
    <w:rsid w:val="00323CBF"/>
    <w:rsid w:val="00332663"/>
    <w:rsid w:val="00332D46"/>
    <w:rsid w:val="00337779"/>
    <w:rsid w:val="003637F1"/>
    <w:rsid w:val="00366C0B"/>
    <w:rsid w:val="003723B3"/>
    <w:rsid w:val="003A7B61"/>
    <w:rsid w:val="003B3F83"/>
    <w:rsid w:val="003B6F6D"/>
    <w:rsid w:val="003C5818"/>
    <w:rsid w:val="003D1F9C"/>
    <w:rsid w:val="00425A25"/>
    <w:rsid w:val="0043598C"/>
    <w:rsid w:val="0046615D"/>
    <w:rsid w:val="00471EE6"/>
    <w:rsid w:val="004B1490"/>
    <w:rsid w:val="004B3802"/>
    <w:rsid w:val="00500D00"/>
    <w:rsid w:val="005227E1"/>
    <w:rsid w:val="00534709"/>
    <w:rsid w:val="00552817"/>
    <w:rsid w:val="005553F0"/>
    <w:rsid w:val="00562DEE"/>
    <w:rsid w:val="00572D50"/>
    <w:rsid w:val="0059332C"/>
    <w:rsid w:val="005C0FA7"/>
    <w:rsid w:val="005D3449"/>
    <w:rsid w:val="005E5B8E"/>
    <w:rsid w:val="005F2B67"/>
    <w:rsid w:val="005F74C5"/>
    <w:rsid w:val="006276AE"/>
    <w:rsid w:val="006304D8"/>
    <w:rsid w:val="006307B5"/>
    <w:rsid w:val="00632520"/>
    <w:rsid w:val="00633705"/>
    <w:rsid w:val="00667394"/>
    <w:rsid w:val="006741AF"/>
    <w:rsid w:val="006A6FD8"/>
    <w:rsid w:val="006C1189"/>
    <w:rsid w:val="006D2424"/>
    <w:rsid w:val="006F1B7E"/>
    <w:rsid w:val="006F1F72"/>
    <w:rsid w:val="006F226C"/>
    <w:rsid w:val="006F661B"/>
    <w:rsid w:val="00741CA0"/>
    <w:rsid w:val="007425D9"/>
    <w:rsid w:val="00745331"/>
    <w:rsid w:val="00750498"/>
    <w:rsid w:val="00752CBF"/>
    <w:rsid w:val="00753080"/>
    <w:rsid w:val="007A0576"/>
    <w:rsid w:val="007B5758"/>
    <w:rsid w:val="007E13E3"/>
    <w:rsid w:val="007F1A34"/>
    <w:rsid w:val="007F76E0"/>
    <w:rsid w:val="008115C9"/>
    <w:rsid w:val="00831EA5"/>
    <w:rsid w:val="00844400"/>
    <w:rsid w:val="008A01DC"/>
    <w:rsid w:val="008A05BD"/>
    <w:rsid w:val="008A585A"/>
    <w:rsid w:val="008D2729"/>
    <w:rsid w:val="0090098B"/>
    <w:rsid w:val="00905069"/>
    <w:rsid w:val="009176BA"/>
    <w:rsid w:val="00922CED"/>
    <w:rsid w:val="00946143"/>
    <w:rsid w:val="00996B1B"/>
    <w:rsid w:val="009D0FE8"/>
    <w:rsid w:val="009D2374"/>
    <w:rsid w:val="009E43F9"/>
    <w:rsid w:val="009E6DD1"/>
    <w:rsid w:val="00A039CD"/>
    <w:rsid w:val="00A1227E"/>
    <w:rsid w:val="00A17F96"/>
    <w:rsid w:val="00A26354"/>
    <w:rsid w:val="00A611D0"/>
    <w:rsid w:val="00A67010"/>
    <w:rsid w:val="00A71825"/>
    <w:rsid w:val="00A744A2"/>
    <w:rsid w:val="00AA03FC"/>
    <w:rsid w:val="00AA5994"/>
    <w:rsid w:val="00AB170F"/>
    <w:rsid w:val="00AB54A5"/>
    <w:rsid w:val="00AB76BB"/>
    <w:rsid w:val="00AC47D0"/>
    <w:rsid w:val="00AD0AA0"/>
    <w:rsid w:val="00AE03AF"/>
    <w:rsid w:val="00AF31E2"/>
    <w:rsid w:val="00B1367A"/>
    <w:rsid w:val="00B15F71"/>
    <w:rsid w:val="00B54724"/>
    <w:rsid w:val="00B60E3A"/>
    <w:rsid w:val="00B66F29"/>
    <w:rsid w:val="00B76432"/>
    <w:rsid w:val="00B861C1"/>
    <w:rsid w:val="00BA274E"/>
    <w:rsid w:val="00BA5C4D"/>
    <w:rsid w:val="00BA74CA"/>
    <w:rsid w:val="00BD5103"/>
    <w:rsid w:val="00BF62CB"/>
    <w:rsid w:val="00C067EF"/>
    <w:rsid w:val="00C17854"/>
    <w:rsid w:val="00C51AF9"/>
    <w:rsid w:val="00C6501A"/>
    <w:rsid w:val="00C74C13"/>
    <w:rsid w:val="00CC2367"/>
    <w:rsid w:val="00CD3CAF"/>
    <w:rsid w:val="00CD40DB"/>
    <w:rsid w:val="00CE0391"/>
    <w:rsid w:val="00D102C1"/>
    <w:rsid w:val="00D11CF6"/>
    <w:rsid w:val="00DA5312"/>
    <w:rsid w:val="00DA6E22"/>
    <w:rsid w:val="00DB08C1"/>
    <w:rsid w:val="00DD736F"/>
    <w:rsid w:val="00DE0C71"/>
    <w:rsid w:val="00DE57B5"/>
    <w:rsid w:val="00DF716E"/>
    <w:rsid w:val="00E42452"/>
    <w:rsid w:val="00E63EEB"/>
    <w:rsid w:val="00E74E4A"/>
    <w:rsid w:val="00EE538E"/>
    <w:rsid w:val="00F07DBB"/>
    <w:rsid w:val="00F1246D"/>
    <w:rsid w:val="00F17F7A"/>
    <w:rsid w:val="00F24CC7"/>
    <w:rsid w:val="00F435F5"/>
    <w:rsid w:val="00F52488"/>
    <w:rsid w:val="00F577A2"/>
    <w:rsid w:val="00F600BC"/>
    <w:rsid w:val="00F71EFF"/>
    <w:rsid w:val="00F73FF1"/>
    <w:rsid w:val="00F743C2"/>
    <w:rsid w:val="00F8335A"/>
    <w:rsid w:val="00F865CD"/>
    <w:rsid w:val="00FB14F1"/>
    <w:rsid w:val="00FB5A5C"/>
    <w:rsid w:val="00FF29F7"/>
    <w:rsid w:val="00FF5DB4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7B6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7B6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7B6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7B6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A7B6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A7B61"/>
    <w:rPr>
      <w:rFonts w:ascii="Cambria" w:hAnsi="Cambria" w:cs="Cambria"/>
      <w:b/>
      <w:bCs/>
      <w:color w:val="4F81BD"/>
    </w:rPr>
  </w:style>
  <w:style w:type="paragraph" w:styleId="NoSpacing">
    <w:name w:val="No Spacing"/>
    <w:uiPriority w:val="99"/>
    <w:qFormat/>
    <w:rsid w:val="003A7B61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AE03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AE03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A5C4D"/>
    <w:pPr>
      <w:ind w:left="720"/>
    </w:pPr>
  </w:style>
  <w:style w:type="paragraph" w:styleId="NormalWeb">
    <w:name w:val="Normal (Web)"/>
    <w:basedOn w:val="Normal"/>
    <w:uiPriority w:val="99"/>
    <w:rsid w:val="006C118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CD9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741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32520"/>
    <w:rPr>
      <w:rFonts w:ascii="Courier New" w:hAnsi="Courier New" w:cs="Courier New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8A585A"/>
    <w:rPr>
      <w:rFonts w:cs="Times New Roman"/>
      <w:b/>
      <w:bCs/>
      <w:sz w:val="17"/>
      <w:szCs w:val="17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8A585A"/>
    <w:pPr>
      <w:widowControl w:val="0"/>
      <w:shd w:val="clear" w:color="auto" w:fill="FFFFFF"/>
      <w:spacing w:before="180" w:after="180" w:line="240" w:lineRule="atLeast"/>
      <w:ind w:hanging="1020"/>
      <w:jc w:val="center"/>
    </w:pPr>
    <w:rPr>
      <w:rFonts w:eastAsia="Calibri"/>
      <w:b/>
      <w:bCs/>
      <w:noProof/>
      <w:sz w:val="17"/>
      <w:szCs w:val="17"/>
    </w:rPr>
  </w:style>
  <w:style w:type="table" w:styleId="TableGrid">
    <w:name w:val="Table Grid"/>
    <w:basedOn w:val="TableNormal"/>
    <w:uiPriority w:val="99"/>
    <w:locked/>
    <w:rsid w:val="00E63EE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6276AE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12B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518</TotalTime>
  <Pages>7</Pages>
  <Words>2069</Words>
  <Characters>11799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2016-02-10T05:02:00Z</cp:lastPrinted>
  <dcterms:created xsi:type="dcterms:W3CDTF">2007-12-31T13:06:00Z</dcterms:created>
  <dcterms:modified xsi:type="dcterms:W3CDTF">2016-04-01T05:49:00Z</dcterms:modified>
</cp:coreProperties>
</file>